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D2DA3" w14:textId="77777777" w:rsidR="00B76181" w:rsidRPr="004C567D" w:rsidRDefault="000813B8">
      <w:pPr>
        <w:pStyle w:val="berschrift2"/>
        <w:jc w:val="center"/>
        <w:rPr>
          <w:rFonts w:asciiTheme="minorBidi" w:hAnsiTheme="minorBidi" w:cstheme="minorBidi"/>
          <w:b/>
          <w:sz w:val="28"/>
        </w:rPr>
      </w:pPr>
      <w:r w:rsidRPr="004C567D">
        <w:rPr>
          <w:rFonts w:asciiTheme="minorBidi" w:hAnsiTheme="minorBidi" w:cstheme="minorBidi"/>
          <w:b/>
          <w:sz w:val="28"/>
        </w:rPr>
        <w:t>Begleitformular zum Meldebogen</w:t>
      </w:r>
    </w:p>
    <w:p w14:paraId="221CA5AD" w14:textId="0EF0F9F3" w:rsidR="00B76181" w:rsidRPr="004C567D" w:rsidRDefault="000813B8">
      <w:pPr>
        <w:pStyle w:val="berschrift2"/>
        <w:jc w:val="center"/>
        <w:rPr>
          <w:rFonts w:asciiTheme="minorBidi" w:hAnsiTheme="minorBidi" w:cstheme="minorBidi"/>
          <w:bCs/>
          <w:sz w:val="22"/>
        </w:rPr>
      </w:pPr>
      <w:r w:rsidRPr="004C567D">
        <w:rPr>
          <w:rFonts w:asciiTheme="minorBidi" w:hAnsiTheme="minorBidi" w:cstheme="minorBidi"/>
          <w:bCs/>
          <w:sz w:val="22"/>
        </w:rPr>
        <w:t xml:space="preserve">für das </w:t>
      </w:r>
      <w:r w:rsidR="0072549A" w:rsidRPr="004C567D">
        <w:rPr>
          <w:rFonts w:asciiTheme="minorBidi" w:hAnsiTheme="minorBidi" w:cstheme="minorBidi"/>
          <w:bCs/>
          <w:sz w:val="22"/>
        </w:rPr>
        <w:t>2</w:t>
      </w:r>
      <w:r w:rsidR="0086079E" w:rsidRPr="004C567D">
        <w:rPr>
          <w:rFonts w:asciiTheme="minorBidi" w:hAnsiTheme="minorBidi" w:cstheme="minorBidi"/>
          <w:bCs/>
          <w:sz w:val="22"/>
        </w:rPr>
        <w:t>9</w:t>
      </w:r>
      <w:r w:rsidRPr="004C567D">
        <w:rPr>
          <w:rFonts w:asciiTheme="minorBidi" w:hAnsiTheme="minorBidi" w:cstheme="minorBidi"/>
          <w:bCs/>
          <w:sz w:val="22"/>
        </w:rPr>
        <w:t>. Ganderkeseer Schwimmfestival</w:t>
      </w:r>
    </w:p>
    <w:p w14:paraId="400CA135" w14:textId="77777777" w:rsidR="00B76181" w:rsidRPr="004C567D" w:rsidRDefault="00B76181">
      <w:pPr>
        <w:pStyle w:val="Kopfzeile"/>
        <w:tabs>
          <w:tab w:val="clear" w:pos="4536"/>
          <w:tab w:val="clear" w:pos="9072"/>
        </w:tabs>
        <w:rPr>
          <w:rFonts w:asciiTheme="minorBidi" w:hAnsiTheme="minorBidi" w:cstheme="minorBidi"/>
          <w:sz w:val="12"/>
          <w:highlight w:val="yellow"/>
        </w:rPr>
      </w:pPr>
    </w:p>
    <w:tbl>
      <w:tblPr>
        <w:tblW w:w="77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60"/>
        <w:gridCol w:w="1577"/>
        <w:gridCol w:w="1507"/>
        <w:gridCol w:w="238"/>
        <w:gridCol w:w="284"/>
        <w:gridCol w:w="918"/>
        <w:gridCol w:w="828"/>
      </w:tblGrid>
      <w:tr w:rsidR="00B76181" w:rsidRPr="004C567D" w14:paraId="1221B2B1" w14:textId="77777777">
        <w:trPr>
          <w:cantSplit/>
          <w:trHeight w:val="375"/>
        </w:trPr>
        <w:tc>
          <w:tcPr>
            <w:tcW w:w="1913" w:type="dxa"/>
            <w:vAlign w:val="bottom"/>
          </w:tcPr>
          <w:p w14:paraId="3F915368" w14:textId="77777777" w:rsidR="00B76181" w:rsidRPr="004C567D" w:rsidRDefault="000813B8">
            <w:pPr>
              <w:rPr>
                <w:rFonts w:asciiTheme="minorBidi" w:hAnsiTheme="minorBidi" w:cstheme="minorBidi"/>
                <w:b/>
              </w:rPr>
            </w:pPr>
            <w:r w:rsidRPr="004C567D">
              <w:rPr>
                <w:rFonts w:asciiTheme="minorBidi" w:hAnsiTheme="minorBidi" w:cstheme="minorBidi"/>
                <w:b/>
              </w:rPr>
              <w:t>Verein:</w:t>
            </w:r>
          </w:p>
        </w:tc>
        <w:tc>
          <w:tcPr>
            <w:tcW w:w="4984" w:type="dxa"/>
            <w:gridSpan w:val="6"/>
            <w:tcBorders>
              <w:bottom w:val="single" w:sz="4" w:space="0" w:color="auto"/>
            </w:tcBorders>
            <w:vAlign w:val="center"/>
          </w:tcPr>
          <w:p w14:paraId="45399EDD" w14:textId="77777777" w:rsidR="00B76181" w:rsidRPr="004C567D" w:rsidRDefault="00B7618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vAlign w:val="center"/>
          </w:tcPr>
          <w:p w14:paraId="4E905535" w14:textId="77777777" w:rsidR="00B76181" w:rsidRPr="004C567D" w:rsidRDefault="00B76181">
            <w:pPr>
              <w:rPr>
                <w:rFonts w:asciiTheme="minorBidi" w:hAnsiTheme="minorBidi" w:cstheme="minorBidi"/>
              </w:rPr>
            </w:pPr>
          </w:p>
        </w:tc>
      </w:tr>
      <w:tr w:rsidR="00B76181" w:rsidRPr="004C567D" w14:paraId="10597EC4" w14:textId="77777777">
        <w:trPr>
          <w:cantSplit/>
        </w:trPr>
        <w:tc>
          <w:tcPr>
            <w:tcW w:w="1913" w:type="dxa"/>
            <w:vAlign w:val="center"/>
          </w:tcPr>
          <w:p w14:paraId="31D0DB03" w14:textId="77777777" w:rsidR="00B76181" w:rsidRPr="004C567D" w:rsidRDefault="00B76181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4984" w:type="dxa"/>
            <w:gridSpan w:val="6"/>
            <w:tcBorders>
              <w:top w:val="single" w:sz="4" w:space="0" w:color="auto"/>
            </w:tcBorders>
            <w:vAlign w:val="center"/>
          </w:tcPr>
          <w:p w14:paraId="346ECA19" w14:textId="77777777" w:rsidR="00B76181" w:rsidRPr="004C567D" w:rsidRDefault="00B7618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vAlign w:val="center"/>
          </w:tcPr>
          <w:p w14:paraId="194BE9EA" w14:textId="77777777" w:rsidR="00B76181" w:rsidRPr="004C567D" w:rsidRDefault="00B76181">
            <w:pPr>
              <w:rPr>
                <w:rFonts w:asciiTheme="minorBidi" w:hAnsiTheme="minorBidi" w:cstheme="minorBidi"/>
              </w:rPr>
            </w:pPr>
          </w:p>
        </w:tc>
      </w:tr>
      <w:tr w:rsidR="00B76181" w:rsidRPr="004C567D" w14:paraId="2953E64F" w14:textId="77777777">
        <w:tc>
          <w:tcPr>
            <w:tcW w:w="1913" w:type="dxa"/>
            <w:vAlign w:val="center"/>
          </w:tcPr>
          <w:p w14:paraId="5460E6FD" w14:textId="77777777" w:rsidR="00B76181" w:rsidRPr="004C567D" w:rsidRDefault="000813B8">
            <w:pPr>
              <w:rPr>
                <w:rFonts w:asciiTheme="minorBidi" w:hAnsiTheme="minorBidi" w:cstheme="minorBidi"/>
                <w:b/>
              </w:rPr>
            </w:pPr>
            <w:r w:rsidRPr="004C567D">
              <w:rPr>
                <w:rFonts w:asciiTheme="minorBidi" w:hAnsiTheme="minorBidi" w:cstheme="minorBidi"/>
                <w:b/>
              </w:rPr>
              <w:t>Anreise:</w:t>
            </w:r>
          </w:p>
        </w:tc>
        <w:tc>
          <w:tcPr>
            <w:tcW w:w="3544" w:type="dxa"/>
            <w:gridSpan w:val="3"/>
            <w:vAlign w:val="center"/>
          </w:tcPr>
          <w:p w14:paraId="248A642F" w14:textId="634A2E56" w:rsidR="00B76181" w:rsidRPr="004C567D" w:rsidRDefault="001F4A71" w:rsidP="00AD50A5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Bidi" w:hAnsiTheme="minorBidi" w:cstheme="minorBidi"/>
              </w:rPr>
            </w:pPr>
            <w:r w:rsidRPr="004C567D">
              <w:rPr>
                <w:rFonts w:asciiTheme="minorBidi" w:hAnsiTheme="minorBidi" w:cstheme="minorBidi"/>
              </w:rPr>
              <w:t>Samstag</w:t>
            </w:r>
            <w:r w:rsidR="0072549A" w:rsidRPr="004C567D">
              <w:rPr>
                <w:rFonts w:asciiTheme="minorBidi" w:hAnsiTheme="minorBidi" w:cstheme="minorBidi"/>
              </w:rPr>
              <w:t xml:space="preserve">, </w:t>
            </w:r>
            <w:r w:rsidRPr="004C567D">
              <w:rPr>
                <w:rFonts w:asciiTheme="minorBidi" w:hAnsiTheme="minorBidi" w:cstheme="minorBidi"/>
              </w:rPr>
              <w:t>24</w:t>
            </w:r>
            <w:r w:rsidR="000813B8" w:rsidRPr="004C567D">
              <w:rPr>
                <w:rFonts w:asciiTheme="minorBidi" w:hAnsiTheme="minorBidi" w:cstheme="minorBidi"/>
              </w:rPr>
              <w:t xml:space="preserve">. </w:t>
            </w:r>
            <w:r w:rsidRPr="004C567D">
              <w:rPr>
                <w:rFonts w:asciiTheme="minorBidi" w:hAnsiTheme="minorBidi" w:cstheme="minorBidi"/>
              </w:rPr>
              <w:t>August</w:t>
            </w:r>
            <w:r w:rsidR="000813B8" w:rsidRPr="004C567D">
              <w:rPr>
                <w:rFonts w:asciiTheme="minorBidi" w:hAnsiTheme="minorBidi" w:cstheme="minorBidi"/>
              </w:rPr>
              <w:t xml:space="preserve"> 20</w:t>
            </w:r>
            <w:r w:rsidRPr="004C567D">
              <w:rPr>
                <w:rFonts w:asciiTheme="minorBidi" w:hAnsiTheme="minorBidi" w:cstheme="minorBidi"/>
              </w:rPr>
              <w:t>24</w:t>
            </w:r>
          </w:p>
        </w:tc>
        <w:tc>
          <w:tcPr>
            <w:tcW w:w="1440" w:type="dxa"/>
            <w:gridSpan w:val="3"/>
            <w:vAlign w:val="center"/>
          </w:tcPr>
          <w:p w14:paraId="6C32249B" w14:textId="77777777" w:rsidR="00B76181" w:rsidRPr="004C567D" w:rsidRDefault="000813B8">
            <w:pPr>
              <w:rPr>
                <w:rFonts w:asciiTheme="minorBidi" w:hAnsiTheme="minorBidi" w:cstheme="minorBidi"/>
              </w:rPr>
            </w:pPr>
            <w:r w:rsidRPr="004C567D">
              <w:rPr>
                <w:rFonts w:asciiTheme="minorBidi" w:hAnsiTheme="minorBidi" w:cstheme="minorBidi"/>
              </w:rPr>
              <w:sym w:font="Wingdings" w:char="F06F"/>
            </w:r>
          </w:p>
        </w:tc>
        <w:tc>
          <w:tcPr>
            <w:tcW w:w="828" w:type="dxa"/>
            <w:vAlign w:val="center"/>
          </w:tcPr>
          <w:p w14:paraId="5AB33DBA" w14:textId="77777777" w:rsidR="00B76181" w:rsidRPr="004C567D" w:rsidRDefault="00B76181">
            <w:pPr>
              <w:rPr>
                <w:rFonts w:asciiTheme="minorBidi" w:hAnsiTheme="minorBidi" w:cstheme="minorBidi"/>
              </w:rPr>
            </w:pPr>
          </w:p>
        </w:tc>
      </w:tr>
      <w:tr w:rsidR="00B76181" w:rsidRPr="004C567D" w14:paraId="7B6D4358" w14:textId="77777777">
        <w:tc>
          <w:tcPr>
            <w:tcW w:w="1913" w:type="dxa"/>
            <w:vAlign w:val="center"/>
          </w:tcPr>
          <w:p w14:paraId="12B72118" w14:textId="77777777" w:rsidR="00B76181" w:rsidRPr="004C567D" w:rsidRDefault="00B76181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67D58A2" w14:textId="092A6D90" w:rsidR="00B76181" w:rsidRPr="004C567D" w:rsidRDefault="0072549A" w:rsidP="00F86833">
            <w:pPr>
              <w:rPr>
                <w:rFonts w:asciiTheme="minorBidi" w:hAnsiTheme="minorBidi" w:cstheme="minorBidi"/>
              </w:rPr>
            </w:pPr>
            <w:r w:rsidRPr="004C567D">
              <w:rPr>
                <w:rFonts w:asciiTheme="minorBidi" w:hAnsiTheme="minorBidi" w:cstheme="minorBidi"/>
              </w:rPr>
              <w:t>S</w:t>
            </w:r>
            <w:r w:rsidR="001F4A71" w:rsidRPr="004C567D">
              <w:rPr>
                <w:rFonts w:asciiTheme="minorBidi" w:hAnsiTheme="minorBidi" w:cstheme="minorBidi"/>
              </w:rPr>
              <w:t>onntag</w:t>
            </w:r>
            <w:r w:rsidRPr="004C567D">
              <w:rPr>
                <w:rFonts w:asciiTheme="minorBidi" w:hAnsiTheme="minorBidi" w:cstheme="minorBidi"/>
              </w:rPr>
              <w:t xml:space="preserve">, </w:t>
            </w:r>
            <w:r w:rsidR="001F4A71" w:rsidRPr="004C567D">
              <w:rPr>
                <w:rFonts w:asciiTheme="minorBidi" w:hAnsiTheme="minorBidi" w:cstheme="minorBidi"/>
              </w:rPr>
              <w:t>25</w:t>
            </w:r>
            <w:r w:rsidR="000813B8" w:rsidRPr="004C567D">
              <w:rPr>
                <w:rFonts w:asciiTheme="minorBidi" w:hAnsiTheme="minorBidi" w:cstheme="minorBidi"/>
              </w:rPr>
              <w:t xml:space="preserve">. </w:t>
            </w:r>
            <w:r w:rsidR="001F4A71" w:rsidRPr="004C567D">
              <w:rPr>
                <w:rFonts w:asciiTheme="minorBidi" w:hAnsiTheme="minorBidi" w:cstheme="minorBidi"/>
              </w:rPr>
              <w:t>August</w:t>
            </w:r>
            <w:r w:rsidR="000813B8" w:rsidRPr="004C567D">
              <w:rPr>
                <w:rFonts w:asciiTheme="minorBidi" w:hAnsiTheme="minorBidi" w:cstheme="minorBidi"/>
              </w:rPr>
              <w:t xml:space="preserve"> 20</w:t>
            </w:r>
            <w:r w:rsidR="001F4A71" w:rsidRPr="004C567D">
              <w:rPr>
                <w:rFonts w:asciiTheme="minorBidi" w:hAnsiTheme="minorBidi" w:cstheme="minorBidi"/>
              </w:rPr>
              <w:t>24</w:t>
            </w:r>
          </w:p>
        </w:tc>
        <w:tc>
          <w:tcPr>
            <w:tcW w:w="1440" w:type="dxa"/>
            <w:gridSpan w:val="3"/>
            <w:vAlign w:val="center"/>
          </w:tcPr>
          <w:p w14:paraId="61BDFA31" w14:textId="77777777" w:rsidR="00B76181" w:rsidRPr="004C567D" w:rsidRDefault="000813B8">
            <w:pPr>
              <w:rPr>
                <w:rFonts w:asciiTheme="minorBidi" w:hAnsiTheme="minorBidi" w:cstheme="minorBidi"/>
              </w:rPr>
            </w:pPr>
            <w:r w:rsidRPr="004C567D">
              <w:rPr>
                <w:rFonts w:asciiTheme="minorBidi" w:hAnsiTheme="minorBidi" w:cstheme="minorBidi"/>
              </w:rPr>
              <w:sym w:font="Wingdings" w:char="F06F"/>
            </w:r>
          </w:p>
        </w:tc>
        <w:tc>
          <w:tcPr>
            <w:tcW w:w="828" w:type="dxa"/>
            <w:vAlign w:val="center"/>
          </w:tcPr>
          <w:p w14:paraId="5034249C" w14:textId="77777777" w:rsidR="00B76181" w:rsidRPr="004C567D" w:rsidRDefault="00B76181">
            <w:pPr>
              <w:rPr>
                <w:rFonts w:asciiTheme="minorBidi" w:hAnsiTheme="minorBidi" w:cstheme="minorBidi"/>
              </w:rPr>
            </w:pPr>
          </w:p>
        </w:tc>
      </w:tr>
      <w:tr w:rsidR="00B76181" w:rsidRPr="004C567D" w14:paraId="6707376C" w14:textId="77777777">
        <w:tc>
          <w:tcPr>
            <w:tcW w:w="1913" w:type="dxa"/>
            <w:vAlign w:val="center"/>
          </w:tcPr>
          <w:p w14:paraId="29BD7C88" w14:textId="77777777" w:rsidR="00B76181" w:rsidRPr="004C567D" w:rsidRDefault="00B76181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655F4718" w14:textId="77777777" w:rsidR="00B76181" w:rsidRPr="004C567D" w:rsidRDefault="00B7618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13374DD2" w14:textId="77777777" w:rsidR="00B76181" w:rsidRPr="004C567D" w:rsidRDefault="00B7618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vAlign w:val="center"/>
          </w:tcPr>
          <w:p w14:paraId="4BB12C8F" w14:textId="77777777" w:rsidR="00B76181" w:rsidRPr="004C567D" w:rsidRDefault="00B76181">
            <w:pPr>
              <w:rPr>
                <w:rFonts w:asciiTheme="minorBidi" w:hAnsiTheme="minorBidi" w:cstheme="minorBidi"/>
              </w:rPr>
            </w:pPr>
          </w:p>
        </w:tc>
      </w:tr>
      <w:tr w:rsidR="00B76181" w:rsidRPr="004C567D" w14:paraId="4840EF73" w14:textId="77777777">
        <w:tc>
          <w:tcPr>
            <w:tcW w:w="1913" w:type="dxa"/>
            <w:vAlign w:val="center"/>
          </w:tcPr>
          <w:p w14:paraId="1AE62365" w14:textId="77777777" w:rsidR="00B76181" w:rsidRPr="004C567D" w:rsidRDefault="000813B8">
            <w:pPr>
              <w:rPr>
                <w:rFonts w:asciiTheme="minorBidi" w:hAnsiTheme="minorBidi" w:cstheme="minorBidi"/>
                <w:b/>
              </w:rPr>
            </w:pPr>
            <w:r w:rsidRPr="004C567D">
              <w:rPr>
                <w:rFonts w:asciiTheme="minorBidi" w:hAnsiTheme="minorBidi" w:cstheme="minorBidi"/>
                <w:b/>
              </w:rPr>
              <w:t>Teilnehmer:</w:t>
            </w:r>
          </w:p>
        </w:tc>
        <w:tc>
          <w:tcPr>
            <w:tcW w:w="3544" w:type="dxa"/>
            <w:gridSpan w:val="3"/>
            <w:vAlign w:val="center"/>
          </w:tcPr>
          <w:p w14:paraId="09E8A885" w14:textId="77777777" w:rsidR="00B76181" w:rsidRPr="004C567D" w:rsidRDefault="000813B8" w:rsidP="00F86833">
            <w:pPr>
              <w:rPr>
                <w:rFonts w:asciiTheme="minorBidi" w:hAnsiTheme="minorBidi" w:cstheme="minorBidi"/>
              </w:rPr>
            </w:pPr>
            <w:r w:rsidRPr="004C567D">
              <w:rPr>
                <w:rFonts w:asciiTheme="minorBidi" w:hAnsiTheme="minorBidi" w:cstheme="minorBidi"/>
              </w:rPr>
              <w:t xml:space="preserve">Anzahl </w:t>
            </w:r>
            <w:r w:rsidR="00F86833" w:rsidRPr="004C567D">
              <w:rPr>
                <w:rFonts w:asciiTheme="minorBidi" w:hAnsiTheme="minorBidi" w:cstheme="minorBidi"/>
              </w:rPr>
              <w:t>(inkl. Trainer und Betr</w:t>
            </w:r>
            <w:r w:rsidRPr="004C567D">
              <w:rPr>
                <w:rFonts w:asciiTheme="minorBidi" w:hAnsiTheme="minorBidi" w:cstheme="minorBidi"/>
              </w:rPr>
              <w:t>euer)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14:paraId="3D95AD17" w14:textId="77777777" w:rsidR="00B76181" w:rsidRPr="004C567D" w:rsidRDefault="00B7618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828" w:type="dxa"/>
            <w:vAlign w:val="center"/>
          </w:tcPr>
          <w:p w14:paraId="321E1CBB" w14:textId="77777777" w:rsidR="00B76181" w:rsidRPr="004C567D" w:rsidRDefault="000813B8">
            <w:pPr>
              <w:rPr>
                <w:rFonts w:asciiTheme="minorBidi" w:hAnsiTheme="minorBidi" w:cstheme="minorBidi"/>
              </w:rPr>
            </w:pPr>
            <w:r w:rsidRPr="004C567D">
              <w:rPr>
                <w:rFonts w:asciiTheme="minorBidi" w:hAnsiTheme="minorBidi" w:cstheme="minorBidi"/>
              </w:rPr>
              <w:t>Pers.</w:t>
            </w:r>
          </w:p>
        </w:tc>
      </w:tr>
      <w:tr w:rsidR="00B76181" w:rsidRPr="004C567D" w14:paraId="34ED2905" w14:textId="77777777">
        <w:trPr>
          <w:trHeight w:val="257"/>
        </w:trPr>
        <w:tc>
          <w:tcPr>
            <w:tcW w:w="1913" w:type="dxa"/>
            <w:vAlign w:val="center"/>
          </w:tcPr>
          <w:p w14:paraId="4044A47A" w14:textId="77777777" w:rsidR="00B76181" w:rsidRPr="004C567D" w:rsidRDefault="000813B8">
            <w:pPr>
              <w:rPr>
                <w:rFonts w:asciiTheme="minorBidi" w:hAnsiTheme="minorBidi" w:cstheme="minorBidi"/>
                <w:b/>
              </w:rPr>
            </w:pPr>
            <w:r w:rsidRPr="004C567D">
              <w:rPr>
                <w:rFonts w:asciiTheme="minorBidi" w:hAnsiTheme="minorBidi" w:cstheme="minorBidi"/>
                <w:b/>
              </w:rPr>
              <w:t>Strom:</w:t>
            </w:r>
          </w:p>
        </w:tc>
        <w:tc>
          <w:tcPr>
            <w:tcW w:w="3544" w:type="dxa"/>
            <w:gridSpan w:val="3"/>
            <w:vAlign w:val="center"/>
          </w:tcPr>
          <w:p w14:paraId="2466A0F5" w14:textId="77777777" w:rsidR="00B76181" w:rsidRPr="004C567D" w:rsidRDefault="000813B8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</w:rPr>
            </w:pPr>
            <w:r w:rsidRPr="004C567D">
              <w:rPr>
                <w:rFonts w:asciiTheme="minorBidi" w:hAnsiTheme="minorBidi" w:cstheme="minorBidi"/>
              </w:rPr>
              <w:t>Wir benötigen einen Stromanschluss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14:paraId="1039992B" w14:textId="77777777" w:rsidR="00B76181" w:rsidRPr="004C567D" w:rsidRDefault="000813B8">
            <w:pPr>
              <w:rPr>
                <w:rFonts w:asciiTheme="minorBidi" w:hAnsiTheme="minorBidi" w:cstheme="minorBidi"/>
              </w:rPr>
            </w:pPr>
            <w:r w:rsidRPr="004C567D">
              <w:rPr>
                <w:rFonts w:asciiTheme="minorBidi" w:hAnsiTheme="minorBidi" w:cstheme="minorBidi"/>
              </w:rPr>
              <w:sym w:font="Wingdings" w:char="F06F"/>
            </w:r>
            <w:r w:rsidR="006534E9" w:rsidRPr="004C567D">
              <w:rPr>
                <w:rFonts w:asciiTheme="minorBidi" w:hAnsiTheme="minorBidi" w:cstheme="minorBidi"/>
              </w:rPr>
              <w:t xml:space="preserve">  </w:t>
            </w:r>
            <w:r w:rsidRPr="004C567D">
              <w:rPr>
                <w:rFonts w:asciiTheme="minorBidi" w:hAnsiTheme="minorBidi" w:cstheme="minorBidi"/>
              </w:rPr>
              <w:t xml:space="preserve"> </w:t>
            </w:r>
            <w:r w:rsidR="00F46DB5" w:rsidRPr="004C567D">
              <w:rPr>
                <w:rFonts w:asciiTheme="minorBidi" w:hAnsiTheme="minorBidi" w:cstheme="minorBidi"/>
              </w:rPr>
              <w:t>(0</w:t>
            </w:r>
            <w:r w:rsidRPr="004C567D">
              <w:rPr>
                <w:rFonts w:asciiTheme="minorBidi" w:hAnsiTheme="minorBidi" w:cstheme="minorBidi"/>
              </w:rPr>
              <w:t>,00 €)</w:t>
            </w:r>
          </w:p>
        </w:tc>
        <w:tc>
          <w:tcPr>
            <w:tcW w:w="828" w:type="dxa"/>
            <w:vAlign w:val="center"/>
          </w:tcPr>
          <w:p w14:paraId="0CB5C903" w14:textId="77777777" w:rsidR="00B76181" w:rsidRPr="004C567D" w:rsidRDefault="00B76181">
            <w:pPr>
              <w:rPr>
                <w:rFonts w:asciiTheme="minorBidi" w:hAnsiTheme="minorBidi" w:cstheme="minorBidi"/>
              </w:rPr>
            </w:pPr>
          </w:p>
        </w:tc>
      </w:tr>
      <w:tr w:rsidR="00B76181" w:rsidRPr="004C567D" w14:paraId="2E0ABE71" w14:textId="77777777">
        <w:trPr>
          <w:cantSplit/>
        </w:trPr>
        <w:tc>
          <w:tcPr>
            <w:tcW w:w="7725" w:type="dxa"/>
            <w:gridSpan w:val="8"/>
            <w:vAlign w:val="center"/>
          </w:tcPr>
          <w:p w14:paraId="094B6FC0" w14:textId="77777777" w:rsidR="00B76181" w:rsidRPr="004C567D" w:rsidRDefault="00B76181">
            <w:pPr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B76181" w:rsidRPr="004C567D" w14:paraId="33BF9C88" w14:textId="77777777">
        <w:trPr>
          <w:cantSplit/>
        </w:trPr>
        <w:tc>
          <w:tcPr>
            <w:tcW w:w="7725" w:type="dxa"/>
            <w:gridSpan w:val="8"/>
            <w:vAlign w:val="center"/>
          </w:tcPr>
          <w:p w14:paraId="6D38B689" w14:textId="77777777" w:rsidR="00B76181" w:rsidRPr="004C567D" w:rsidRDefault="000813B8">
            <w:pPr>
              <w:rPr>
                <w:rFonts w:asciiTheme="minorBidi" w:hAnsiTheme="minorBidi" w:cstheme="minorBidi"/>
                <w:b/>
              </w:rPr>
            </w:pPr>
            <w:r w:rsidRPr="004C567D">
              <w:rPr>
                <w:rFonts w:asciiTheme="minorBidi" w:hAnsiTheme="minorBidi" w:cstheme="minorBidi"/>
                <w:b/>
              </w:rPr>
              <w:t>Hiermit bestellen wir verbindlich folgende Mahlzeiten:</w:t>
            </w:r>
          </w:p>
        </w:tc>
      </w:tr>
      <w:tr w:rsidR="00B76181" w:rsidRPr="004C567D" w14:paraId="5FF87406" w14:textId="77777777">
        <w:trPr>
          <w:cantSplit/>
        </w:trPr>
        <w:tc>
          <w:tcPr>
            <w:tcW w:w="7725" w:type="dxa"/>
            <w:gridSpan w:val="8"/>
            <w:vAlign w:val="center"/>
          </w:tcPr>
          <w:p w14:paraId="58E4E37F" w14:textId="77777777" w:rsidR="00B76181" w:rsidRPr="004C567D" w:rsidRDefault="00B76181">
            <w:pPr>
              <w:rPr>
                <w:rFonts w:asciiTheme="minorBidi" w:hAnsiTheme="minorBidi" w:cstheme="minorBidi"/>
                <w:b/>
              </w:rPr>
            </w:pPr>
          </w:p>
        </w:tc>
      </w:tr>
      <w:tr w:rsidR="00B76181" w:rsidRPr="004C567D" w14:paraId="23BE45AD" w14:textId="77777777" w:rsidTr="006534E9">
        <w:trPr>
          <w:cantSplit/>
        </w:trPr>
        <w:tc>
          <w:tcPr>
            <w:tcW w:w="2373" w:type="dxa"/>
            <w:gridSpan w:val="2"/>
            <w:vAlign w:val="center"/>
          </w:tcPr>
          <w:p w14:paraId="5987F1CE" w14:textId="77777777" w:rsidR="00B76181" w:rsidRPr="004C567D" w:rsidRDefault="00B7618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322" w:type="dxa"/>
            <w:gridSpan w:val="3"/>
            <w:tcBorders>
              <w:bottom w:val="single" w:sz="4" w:space="0" w:color="auto"/>
            </w:tcBorders>
            <w:vAlign w:val="center"/>
          </w:tcPr>
          <w:p w14:paraId="4F544DB1" w14:textId="77777777" w:rsidR="00B76181" w:rsidRPr="004C567D" w:rsidRDefault="000813B8">
            <w:pPr>
              <w:pStyle w:val="berschrift3"/>
              <w:rPr>
                <w:rFonts w:asciiTheme="minorBidi" w:hAnsiTheme="minorBidi" w:cstheme="minorBidi"/>
                <w:sz w:val="20"/>
              </w:rPr>
            </w:pPr>
            <w:r w:rsidRPr="004C567D">
              <w:rPr>
                <w:rFonts w:asciiTheme="minorBidi" w:hAnsiTheme="minorBidi" w:cstheme="minorBidi"/>
                <w:sz w:val="20"/>
              </w:rPr>
              <w:t>Anzahl</w:t>
            </w:r>
          </w:p>
        </w:tc>
        <w:tc>
          <w:tcPr>
            <w:tcW w:w="284" w:type="dxa"/>
            <w:vAlign w:val="center"/>
          </w:tcPr>
          <w:p w14:paraId="703561AE" w14:textId="77777777" w:rsidR="00B76181" w:rsidRPr="004C567D" w:rsidRDefault="00B7618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4AF13D02" w14:textId="77777777" w:rsidR="00B76181" w:rsidRPr="004C567D" w:rsidRDefault="000813B8">
            <w:pPr>
              <w:pStyle w:val="berschrift3"/>
              <w:rPr>
                <w:rFonts w:asciiTheme="minorBidi" w:hAnsiTheme="minorBidi" w:cstheme="minorBidi"/>
                <w:sz w:val="20"/>
              </w:rPr>
            </w:pPr>
            <w:r w:rsidRPr="004C567D">
              <w:rPr>
                <w:rFonts w:asciiTheme="minorBidi" w:hAnsiTheme="minorBidi" w:cstheme="minorBidi"/>
                <w:sz w:val="20"/>
              </w:rPr>
              <w:t>Betrag in €</w:t>
            </w:r>
          </w:p>
        </w:tc>
      </w:tr>
      <w:tr w:rsidR="00B76181" w:rsidRPr="004C567D" w14:paraId="35B08905" w14:textId="77777777" w:rsidTr="006534E9">
        <w:trPr>
          <w:cantSplit/>
          <w:trHeight w:val="285"/>
        </w:trPr>
        <w:tc>
          <w:tcPr>
            <w:tcW w:w="2373" w:type="dxa"/>
            <w:gridSpan w:val="2"/>
            <w:tcBorders>
              <w:right w:val="single" w:sz="4" w:space="0" w:color="auto"/>
            </w:tcBorders>
            <w:vAlign w:val="center"/>
          </w:tcPr>
          <w:p w14:paraId="5583D06B" w14:textId="77777777" w:rsidR="00B76181" w:rsidRPr="009C294D" w:rsidRDefault="000813B8">
            <w:pPr>
              <w:rPr>
                <w:rFonts w:asciiTheme="minorBidi" w:hAnsiTheme="minorBidi" w:cstheme="minorBidi"/>
                <w:b/>
                <w:bCs/>
                <w:i/>
                <w:iCs/>
              </w:rPr>
            </w:pPr>
            <w:r w:rsidRPr="009C294D">
              <w:rPr>
                <w:rFonts w:asciiTheme="minorBidi" w:hAnsiTheme="minorBidi" w:cstheme="minorBidi"/>
                <w:b/>
                <w:bCs/>
                <w:i/>
                <w:iCs/>
              </w:rPr>
              <w:t>Samstag: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7928" w14:textId="77777777" w:rsidR="00B76181" w:rsidRPr="009C294D" w:rsidRDefault="000813B8">
            <w:pPr>
              <w:pStyle w:val="berschrift3"/>
              <w:rPr>
                <w:rFonts w:asciiTheme="minorBidi" w:hAnsiTheme="minorBidi" w:cstheme="minorBidi"/>
                <w:sz w:val="20"/>
              </w:rPr>
            </w:pPr>
            <w:r w:rsidRPr="009C294D">
              <w:rPr>
                <w:rFonts w:asciiTheme="minorBidi" w:hAnsiTheme="minorBidi" w:cstheme="minorBidi"/>
                <w:sz w:val="20"/>
              </w:rPr>
              <w:t>(normal)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B6AA" w14:textId="77777777" w:rsidR="00B76181" w:rsidRPr="009C294D" w:rsidRDefault="000813B8">
            <w:pPr>
              <w:pStyle w:val="berschrift3"/>
              <w:rPr>
                <w:rFonts w:asciiTheme="minorBidi" w:hAnsiTheme="minorBidi" w:cstheme="minorBidi"/>
                <w:sz w:val="20"/>
              </w:rPr>
            </w:pPr>
            <w:r w:rsidRPr="009C294D">
              <w:rPr>
                <w:rFonts w:asciiTheme="minorBidi" w:hAnsiTheme="minorBidi" w:cstheme="minorBidi"/>
                <w:sz w:val="20"/>
              </w:rPr>
              <w:t>(vegetarisch)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48678E5E" w14:textId="77777777" w:rsidR="00B76181" w:rsidRPr="004C567D" w:rsidRDefault="00B76181">
            <w:pPr>
              <w:pStyle w:val="berschrift3"/>
              <w:jc w:val="left"/>
              <w:rPr>
                <w:rFonts w:asciiTheme="minorBidi" w:hAnsiTheme="minorBidi" w:cstheme="minorBidi"/>
                <w:sz w:val="20"/>
                <w:highlight w:val="yellow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47CD9A98" w14:textId="77777777" w:rsidR="00B76181" w:rsidRPr="004C567D" w:rsidRDefault="00B76181">
            <w:pPr>
              <w:pStyle w:val="berschrift3"/>
              <w:jc w:val="left"/>
              <w:rPr>
                <w:rFonts w:asciiTheme="minorBidi" w:hAnsiTheme="minorBidi" w:cstheme="minorBidi"/>
                <w:sz w:val="20"/>
                <w:highlight w:val="yellow"/>
              </w:rPr>
            </w:pPr>
          </w:p>
        </w:tc>
      </w:tr>
      <w:tr w:rsidR="00B76181" w:rsidRPr="004C567D" w14:paraId="4AC0B4B8" w14:textId="77777777" w:rsidTr="006534E9">
        <w:trPr>
          <w:cantSplit/>
          <w:trHeight w:val="285"/>
        </w:trPr>
        <w:tc>
          <w:tcPr>
            <w:tcW w:w="2373" w:type="dxa"/>
            <w:gridSpan w:val="2"/>
            <w:tcBorders>
              <w:right w:val="single" w:sz="4" w:space="0" w:color="auto"/>
            </w:tcBorders>
            <w:vAlign w:val="center"/>
          </w:tcPr>
          <w:p w14:paraId="63195AF0" w14:textId="6BB0B6EF" w:rsidR="00B76181" w:rsidRPr="00C7264B" w:rsidRDefault="00FE3028">
            <w:pPr>
              <w:tabs>
                <w:tab w:val="left" w:pos="1440"/>
              </w:tabs>
              <w:rPr>
                <w:rFonts w:asciiTheme="minorBidi" w:hAnsiTheme="minorBidi" w:cstheme="minorBidi"/>
              </w:rPr>
            </w:pPr>
            <w:r w:rsidRPr="00C7264B">
              <w:rPr>
                <w:rFonts w:asciiTheme="minorBidi" w:hAnsiTheme="minorBidi" w:cstheme="minorBidi"/>
              </w:rPr>
              <w:t>Mittagessen</w:t>
            </w:r>
            <w:r w:rsidRPr="00C7264B">
              <w:rPr>
                <w:rFonts w:asciiTheme="minorBidi" w:hAnsiTheme="minorBidi" w:cstheme="minorBidi"/>
              </w:rPr>
              <w:tab/>
            </w:r>
            <w:r w:rsidR="00C7264B" w:rsidRPr="00C7264B">
              <w:rPr>
                <w:rFonts w:asciiTheme="minorBidi" w:hAnsiTheme="minorBidi" w:cstheme="minorBidi"/>
              </w:rPr>
              <w:t>8</w:t>
            </w:r>
            <w:r w:rsidRPr="00C7264B">
              <w:rPr>
                <w:rFonts w:asciiTheme="minorBidi" w:hAnsiTheme="minorBidi" w:cstheme="minorBidi"/>
              </w:rPr>
              <w:t>,</w:t>
            </w:r>
            <w:r w:rsidR="009C294D" w:rsidRPr="00C7264B">
              <w:rPr>
                <w:rFonts w:asciiTheme="minorBidi" w:hAnsiTheme="minorBidi" w:cstheme="minorBidi"/>
              </w:rPr>
              <w:t>5</w:t>
            </w:r>
            <w:r w:rsidR="000813B8" w:rsidRPr="00C7264B">
              <w:rPr>
                <w:rFonts w:asciiTheme="minorBidi" w:hAnsiTheme="minorBidi" w:cstheme="minorBidi"/>
              </w:rPr>
              <w:t>0 €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9FF3" w14:textId="77777777" w:rsidR="00B76181" w:rsidRPr="00C7264B" w:rsidRDefault="00B7618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034B" w14:textId="77777777" w:rsidR="00B76181" w:rsidRPr="00C7264B" w:rsidRDefault="00B7618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02AE422C" w14:textId="77777777" w:rsidR="00B76181" w:rsidRPr="00C7264B" w:rsidRDefault="00B7618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D3114" w14:textId="77777777" w:rsidR="00B76181" w:rsidRPr="00C7264B" w:rsidRDefault="00B76181">
            <w:pPr>
              <w:rPr>
                <w:rFonts w:asciiTheme="minorBidi" w:hAnsiTheme="minorBidi" w:cstheme="minorBidi"/>
              </w:rPr>
            </w:pPr>
          </w:p>
        </w:tc>
      </w:tr>
      <w:tr w:rsidR="00B76181" w:rsidRPr="004C567D" w14:paraId="2B770E30" w14:textId="77777777" w:rsidTr="006534E9">
        <w:trPr>
          <w:cantSplit/>
          <w:trHeight w:val="285"/>
        </w:trPr>
        <w:tc>
          <w:tcPr>
            <w:tcW w:w="2373" w:type="dxa"/>
            <w:gridSpan w:val="2"/>
            <w:tcBorders>
              <w:right w:val="single" w:sz="4" w:space="0" w:color="auto"/>
            </w:tcBorders>
            <w:vAlign w:val="center"/>
          </w:tcPr>
          <w:p w14:paraId="5DE1C957" w14:textId="4CA5F44E" w:rsidR="00B76181" w:rsidRPr="00C7264B" w:rsidRDefault="00895F2C">
            <w:pPr>
              <w:tabs>
                <w:tab w:val="left" w:pos="1440"/>
              </w:tabs>
              <w:rPr>
                <w:rFonts w:asciiTheme="minorBidi" w:hAnsiTheme="minorBidi" w:cstheme="minorBidi"/>
              </w:rPr>
            </w:pPr>
            <w:r w:rsidRPr="00C7264B">
              <w:rPr>
                <w:rFonts w:asciiTheme="minorBidi" w:hAnsiTheme="minorBidi" w:cstheme="minorBidi"/>
              </w:rPr>
              <w:t>Abendessen</w:t>
            </w:r>
            <w:r w:rsidRPr="00C7264B">
              <w:rPr>
                <w:rFonts w:asciiTheme="minorBidi" w:hAnsiTheme="minorBidi" w:cstheme="minorBidi"/>
              </w:rPr>
              <w:tab/>
            </w:r>
            <w:r w:rsidR="002B57EF">
              <w:rPr>
                <w:rFonts w:asciiTheme="minorBidi" w:hAnsiTheme="minorBidi" w:cstheme="minorBidi"/>
              </w:rPr>
              <w:t>6</w:t>
            </w:r>
            <w:r w:rsidRPr="00C7264B">
              <w:rPr>
                <w:rFonts w:asciiTheme="minorBidi" w:hAnsiTheme="minorBidi" w:cstheme="minorBidi"/>
              </w:rPr>
              <w:t>,0</w:t>
            </w:r>
            <w:r w:rsidR="000813B8" w:rsidRPr="00C7264B">
              <w:rPr>
                <w:rFonts w:asciiTheme="minorBidi" w:hAnsiTheme="minorBidi" w:cstheme="minorBidi"/>
              </w:rPr>
              <w:t xml:space="preserve">0 €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E7EC" w14:textId="77777777" w:rsidR="00B76181" w:rsidRPr="00C7264B" w:rsidRDefault="00B7618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0FFE" w14:textId="77777777" w:rsidR="00B76181" w:rsidRPr="00C7264B" w:rsidRDefault="00B7618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07A55327" w14:textId="77777777" w:rsidR="00B76181" w:rsidRPr="00C7264B" w:rsidRDefault="00B7618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3A468" w14:textId="77777777" w:rsidR="00B76181" w:rsidRPr="00C7264B" w:rsidRDefault="00B76181">
            <w:pPr>
              <w:rPr>
                <w:rFonts w:asciiTheme="minorBidi" w:hAnsiTheme="minorBidi" w:cstheme="minorBidi"/>
              </w:rPr>
            </w:pPr>
          </w:p>
        </w:tc>
      </w:tr>
      <w:tr w:rsidR="00B76181" w:rsidRPr="004C567D" w14:paraId="7D6C688C" w14:textId="77777777" w:rsidTr="006534E9">
        <w:trPr>
          <w:cantSplit/>
          <w:trHeight w:val="172"/>
        </w:trPr>
        <w:tc>
          <w:tcPr>
            <w:tcW w:w="2373" w:type="dxa"/>
            <w:gridSpan w:val="2"/>
            <w:vAlign w:val="center"/>
          </w:tcPr>
          <w:p w14:paraId="11680A34" w14:textId="77777777" w:rsidR="00B76181" w:rsidRPr="00C7264B" w:rsidRDefault="00B76181">
            <w:pPr>
              <w:tabs>
                <w:tab w:val="left" w:pos="1440"/>
              </w:tabs>
              <w:rPr>
                <w:rFonts w:asciiTheme="minorBidi" w:hAnsiTheme="minorBidi" w:cstheme="minorBidi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14:paraId="5F5C1A4C" w14:textId="77777777" w:rsidR="00B76181" w:rsidRPr="00C7264B" w:rsidRDefault="00B7618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</w:tcBorders>
            <w:vAlign w:val="center"/>
          </w:tcPr>
          <w:p w14:paraId="6B69B24B" w14:textId="77777777" w:rsidR="00B76181" w:rsidRPr="00C7264B" w:rsidRDefault="00B7618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84" w:type="dxa"/>
            <w:vAlign w:val="center"/>
          </w:tcPr>
          <w:p w14:paraId="50E9DB89" w14:textId="77777777" w:rsidR="00B76181" w:rsidRPr="00C7264B" w:rsidRDefault="00B7618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</w:tcBorders>
            <w:vAlign w:val="center"/>
          </w:tcPr>
          <w:p w14:paraId="3697ED03" w14:textId="77777777" w:rsidR="00B76181" w:rsidRPr="00C7264B" w:rsidRDefault="00B76181">
            <w:pPr>
              <w:rPr>
                <w:rFonts w:asciiTheme="minorBidi" w:hAnsiTheme="minorBidi" w:cstheme="minorBidi"/>
              </w:rPr>
            </w:pPr>
          </w:p>
        </w:tc>
      </w:tr>
      <w:tr w:rsidR="00B76181" w:rsidRPr="004C567D" w14:paraId="75577969" w14:textId="77777777" w:rsidTr="006534E9">
        <w:trPr>
          <w:cantSplit/>
          <w:trHeight w:val="285"/>
        </w:trPr>
        <w:tc>
          <w:tcPr>
            <w:tcW w:w="2373" w:type="dxa"/>
            <w:gridSpan w:val="2"/>
            <w:vAlign w:val="center"/>
          </w:tcPr>
          <w:p w14:paraId="42F3C89B" w14:textId="77777777" w:rsidR="00B76181" w:rsidRPr="00C7264B" w:rsidRDefault="000813B8">
            <w:pPr>
              <w:tabs>
                <w:tab w:val="left" w:pos="1440"/>
              </w:tabs>
              <w:rPr>
                <w:rFonts w:asciiTheme="minorBidi" w:hAnsiTheme="minorBidi" w:cstheme="minorBidi"/>
                <w:b/>
                <w:bCs/>
                <w:i/>
                <w:iCs/>
              </w:rPr>
            </w:pPr>
            <w:r w:rsidRPr="00C7264B">
              <w:rPr>
                <w:rFonts w:asciiTheme="minorBidi" w:hAnsiTheme="minorBidi" w:cstheme="minorBidi"/>
                <w:b/>
                <w:bCs/>
                <w:i/>
                <w:iCs/>
              </w:rPr>
              <w:t>Sonntag: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14:paraId="1D63C4FE" w14:textId="77777777" w:rsidR="00B76181" w:rsidRPr="00C7264B" w:rsidRDefault="00B7618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  <w:vAlign w:val="center"/>
          </w:tcPr>
          <w:p w14:paraId="17890038" w14:textId="77777777" w:rsidR="00B76181" w:rsidRPr="00C7264B" w:rsidRDefault="00B7618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84" w:type="dxa"/>
            <w:vAlign w:val="center"/>
          </w:tcPr>
          <w:p w14:paraId="7DDA23CE" w14:textId="77777777" w:rsidR="00B76181" w:rsidRPr="00C7264B" w:rsidRDefault="00B7618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349C9045" w14:textId="77777777" w:rsidR="00B76181" w:rsidRPr="00C7264B" w:rsidRDefault="00B76181">
            <w:pPr>
              <w:rPr>
                <w:rFonts w:asciiTheme="minorBidi" w:hAnsiTheme="minorBidi" w:cstheme="minorBidi"/>
              </w:rPr>
            </w:pPr>
          </w:p>
        </w:tc>
      </w:tr>
      <w:tr w:rsidR="00B76181" w:rsidRPr="004C567D" w14:paraId="0BC9BE33" w14:textId="77777777" w:rsidTr="006534E9">
        <w:trPr>
          <w:cantSplit/>
          <w:trHeight w:val="285"/>
        </w:trPr>
        <w:tc>
          <w:tcPr>
            <w:tcW w:w="2373" w:type="dxa"/>
            <w:gridSpan w:val="2"/>
            <w:tcBorders>
              <w:right w:val="single" w:sz="4" w:space="0" w:color="auto"/>
            </w:tcBorders>
            <w:vAlign w:val="center"/>
          </w:tcPr>
          <w:p w14:paraId="37D9A2E3" w14:textId="57F599FE" w:rsidR="00B76181" w:rsidRPr="00C7264B" w:rsidRDefault="00895F2C">
            <w:pPr>
              <w:tabs>
                <w:tab w:val="left" w:pos="1440"/>
              </w:tabs>
              <w:rPr>
                <w:rFonts w:asciiTheme="minorBidi" w:hAnsiTheme="minorBidi" w:cstheme="minorBidi"/>
              </w:rPr>
            </w:pPr>
            <w:r w:rsidRPr="00C7264B">
              <w:rPr>
                <w:rFonts w:asciiTheme="minorBidi" w:hAnsiTheme="minorBidi" w:cstheme="minorBidi"/>
              </w:rPr>
              <w:t>Frühstück</w:t>
            </w:r>
            <w:r w:rsidRPr="00C7264B">
              <w:rPr>
                <w:rFonts w:asciiTheme="minorBidi" w:hAnsiTheme="minorBidi" w:cstheme="minorBidi"/>
              </w:rPr>
              <w:tab/>
            </w:r>
            <w:r w:rsidR="002B57EF">
              <w:rPr>
                <w:rFonts w:asciiTheme="minorBidi" w:hAnsiTheme="minorBidi" w:cstheme="minorBidi"/>
              </w:rPr>
              <w:t>6</w:t>
            </w:r>
            <w:r w:rsidRPr="00C7264B">
              <w:rPr>
                <w:rFonts w:asciiTheme="minorBidi" w:hAnsiTheme="minorBidi" w:cstheme="minorBidi"/>
              </w:rPr>
              <w:t>,0</w:t>
            </w:r>
            <w:r w:rsidR="000813B8" w:rsidRPr="00C7264B">
              <w:rPr>
                <w:rFonts w:asciiTheme="minorBidi" w:hAnsiTheme="minorBidi" w:cstheme="minorBidi"/>
              </w:rPr>
              <w:t>0 €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AE1D" w14:textId="77777777" w:rsidR="00B76181" w:rsidRPr="00C7264B" w:rsidRDefault="00B7618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6B98" w14:textId="77777777" w:rsidR="00B76181" w:rsidRPr="00C7264B" w:rsidRDefault="00B7618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385A96FD" w14:textId="77777777" w:rsidR="00B76181" w:rsidRPr="00C7264B" w:rsidRDefault="00B7618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746" w:type="dxa"/>
            <w:gridSpan w:val="2"/>
            <w:tcBorders>
              <w:bottom w:val="single" w:sz="4" w:space="0" w:color="auto"/>
            </w:tcBorders>
            <w:vAlign w:val="center"/>
          </w:tcPr>
          <w:p w14:paraId="065F298D" w14:textId="77777777" w:rsidR="00B76181" w:rsidRPr="00C7264B" w:rsidRDefault="00B76181">
            <w:pPr>
              <w:rPr>
                <w:rFonts w:asciiTheme="minorBidi" w:hAnsiTheme="minorBidi" w:cstheme="minorBidi"/>
              </w:rPr>
            </w:pPr>
          </w:p>
        </w:tc>
      </w:tr>
      <w:tr w:rsidR="00B76181" w:rsidRPr="004C567D" w14:paraId="3043A3FF" w14:textId="77777777" w:rsidTr="006534E9">
        <w:trPr>
          <w:cantSplit/>
          <w:trHeight w:val="285"/>
        </w:trPr>
        <w:tc>
          <w:tcPr>
            <w:tcW w:w="2373" w:type="dxa"/>
            <w:gridSpan w:val="2"/>
            <w:tcBorders>
              <w:right w:val="single" w:sz="4" w:space="0" w:color="auto"/>
            </w:tcBorders>
            <w:vAlign w:val="center"/>
          </w:tcPr>
          <w:p w14:paraId="559251F0" w14:textId="078E0112" w:rsidR="00B76181" w:rsidRPr="00C7264B" w:rsidRDefault="00FE3028">
            <w:pPr>
              <w:tabs>
                <w:tab w:val="left" w:pos="1440"/>
              </w:tabs>
              <w:rPr>
                <w:rFonts w:asciiTheme="minorBidi" w:hAnsiTheme="minorBidi" w:cstheme="minorBidi"/>
              </w:rPr>
            </w:pPr>
            <w:r w:rsidRPr="00C7264B">
              <w:rPr>
                <w:rFonts w:asciiTheme="minorBidi" w:hAnsiTheme="minorBidi" w:cstheme="minorBidi"/>
              </w:rPr>
              <w:t>Mittagessen</w:t>
            </w:r>
            <w:r w:rsidRPr="00C7264B">
              <w:rPr>
                <w:rFonts w:asciiTheme="minorBidi" w:hAnsiTheme="minorBidi" w:cstheme="minorBidi"/>
              </w:rPr>
              <w:tab/>
            </w:r>
            <w:r w:rsidR="00C7264B" w:rsidRPr="00C7264B">
              <w:rPr>
                <w:rFonts w:asciiTheme="minorBidi" w:hAnsiTheme="minorBidi" w:cstheme="minorBidi"/>
              </w:rPr>
              <w:t>9</w:t>
            </w:r>
            <w:r w:rsidRPr="00C7264B">
              <w:rPr>
                <w:rFonts w:asciiTheme="minorBidi" w:hAnsiTheme="minorBidi" w:cstheme="minorBidi"/>
              </w:rPr>
              <w:t>,</w:t>
            </w:r>
            <w:r w:rsidR="009C294D" w:rsidRPr="00C7264B">
              <w:rPr>
                <w:rFonts w:asciiTheme="minorBidi" w:hAnsiTheme="minorBidi" w:cstheme="minorBidi"/>
              </w:rPr>
              <w:t>5</w:t>
            </w:r>
            <w:r w:rsidR="000813B8" w:rsidRPr="00C7264B">
              <w:rPr>
                <w:rFonts w:asciiTheme="minorBidi" w:hAnsiTheme="minorBidi" w:cstheme="minorBidi"/>
              </w:rPr>
              <w:t>0 €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52DB" w14:textId="77777777" w:rsidR="00B76181" w:rsidRPr="00C7264B" w:rsidRDefault="00B7618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8043" w14:textId="77777777" w:rsidR="00B76181" w:rsidRPr="00C7264B" w:rsidRDefault="00B7618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4F4E68F9" w14:textId="77777777" w:rsidR="00B76181" w:rsidRPr="00C7264B" w:rsidRDefault="00B7618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E021C" w14:textId="77777777" w:rsidR="00B76181" w:rsidRPr="00C7264B" w:rsidRDefault="00B76181">
            <w:pPr>
              <w:rPr>
                <w:rFonts w:asciiTheme="minorBidi" w:hAnsiTheme="minorBidi" w:cstheme="minorBidi"/>
              </w:rPr>
            </w:pPr>
          </w:p>
        </w:tc>
      </w:tr>
      <w:tr w:rsidR="00B76181" w:rsidRPr="004C567D" w14:paraId="14F63AC7" w14:textId="77777777">
        <w:trPr>
          <w:cantSplit/>
          <w:trHeight w:val="296"/>
        </w:trPr>
        <w:tc>
          <w:tcPr>
            <w:tcW w:w="2373" w:type="dxa"/>
            <w:gridSpan w:val="2"/>
            <w:vAlign w:val="center"/>
          </w:tcPr>
          <w:p w14:paraId="2DF72D7A" w14:textId="77777777" w:rsidR="00B76181" w:rsidRPr="00C7264B" w:rsidRDefault="00B7618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606" w:type="dxa"/>
            <w:gridSpan w:val="4"/>
            <w:vAlign w:val="center"/>
          </w:tcPr>
          <w:p w14:paraId="7E9871DD" w14:textId="77777777" w:rsidR="00B76181" w:rsidRPr="00C7264B" w:rsidRDefault="000813B8">
            <w:pPr>
              <w:jc w:val="right"/>
              <w:rPr>
                <w:rFonts w:asciiTheme="minorBidi" w:hAnsiTheme="minorBidi" w:cstheme="minorBidi"/>
              </w:rPr>
            </w:pPr>
            <w:r w:rsidRPr="00C7264B">
              <w:rPr>
                <w:rFonts w:asciiTheme="minorBidi" w:hAnsiTheme="minorBidi" w:cstheme="minorBidi"/>
              </w:rPr>
              <w:t>Summe: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955359B" w14:textId="77777777" w:rsidR="00B76181" w:rsidRPr="00C7264B" w:rsidRDefault="00B76181">
            <w:pPr>
              <w:rPr>
                <w:rFonts w:asciiTheme="minorBidi" w:hAnsiTheme="minorBidi" w:cstheme="minorBidi"/>
              </w:rPr>
            </w:pPr>
          </w:p>
        </w:tc>
      </w:tr>
    </w:tbl>
    <w:p w14:paraId="45399200" w14:textId="77777777" w:rsidR="00B76181" w:rsidRPr="004C567D" w:rsidRDefault="00B76181">
      <w:pPr>
        <w:rPr>
          <w:rFonts w:asciiTheme="minorBidi" w:hAnsiTheme="minorBidi" w:cstheme="minorBidi"/>
          <w:highlight w:val="yellow"/>
        </w:rPr>
      </w:pPr>
    </w:p>
    <w:p w14:paraId="4CA2DC32" w14:textId="77777777" w:rsidR="00B76181" w:rsidRPr="004C567D" w:rsidRDefault="00F46DB5">
      <w:pPr>
        <w:autoSpaceDE w:val="0"/>
        <w:autoSpaceDN w:val="0"/>
        <w:adjustRightInd w:val="0"/>
        <w:rPr>
          <w:rFonts w:asciiTheme="minorBidi" w:hAnsiTheme="minorBidi" w:cstheme="minorBidi"/>
          <w:i/>
          <w:iCs/>
        </w:rPr>
      </w:pPr>
      <w:r w:rsidRPr="004C567D">
        <w:rPr>
          <w:rFonts w:asciiTheme="minorBidi" w:hAnsiTheme="minorBidi" w:cstheme="minorBidi"/>
          <w:i/>
          <w:iCs/>
        </w:rPr>
        <w:t xml:space="preserve">Für Verpflegung </w:t>
      </w:r>
      <w:r w:rsidR="000813B8" w:rsidRPr="004C567D">
        <w:rPr>
          <w:rFonts w:asciiTheme="minorBidi" w:hAnsiTheme="minorBidi" w:cstheme="minorBidi"/>
          <w:i/>
          <w:iCs/>
        </w:rPr>
        <w:t>ist ein eine gesonderte Überweisung notwendig!</w:t>
      </w:r>
    </w:p>
    <w:p w14:paraId="1EE64DF9" w14:textId="77777777" w:rsidR="00B76181" w:rsidRPr="004C567D" w:rsidRDefault="00B76181">
      <w:pPr>
        <w:rPr>
          <w:rFonts w:asciiTheme="minorBidi" w:hAnsiTheme="minorBidi" w:cstheme="minorBidi"/>
          <w:b/>
          <w:bCs/>
        </w:rPr>
      </w:pPr>
    </w:p>
    <w:p w14:paraId="10E76011" w14:textId="77777777" w:rsidR="00F86833" w:rsidRPr="004C567D" w:rsidRDefault="00F86833">
      <w:pPr>
        <w:rPr>
          <w:rFonts w:asciiTheme="minorBidi" w:hAnsiTheme="minorBidi" w:cstheme="minorBidi"/>
          <w:b/>
          <w:bCs/>
        </w:rPr>
      </w:pPr>
    </w:p>
    <w:p w14:paraId="175D29B2" w14:textId="77777777" w:rsidR="006534E9" w:rsidRPr="004C567D" w:rsidRDefault="006534E9">
      <w:pPr>
        <w:rPr>
          <w:rFonts w:asciiTheme="minorBidi" w:hAnsiTheme="minorBidi" w:cstheme="minorBidi"/>
          <w:b/>
          <w:bCs/>
        </w:rPr>
      </w:pPr>
    </w:p>
    <w:p w14:paraId="6C154A02" w14:textId="77777777" w:rsidR="00B76181" w:rsidRPr="004C567D" w:rsidRDefault="000813B8">
      <w:pPr>
        <w:rPr>
          <w:rFonts w:asciiTheme="minorBidi" w:hAnsiTheme="minorBidi" w:cstheme="minorBidi"/>
          <w:b/>
          <w:bCs/>
        </w:rPr>
      </w:pPr>
      <w:r w:rsidRPr="004C567D">
        <w:rPr>
          <w:rFonts w:asciiTheme="minorBidi" w:hAnsiTheme="minorBidi" w:cstheme="minorBidi"/>
          <w:b/>
          <w:bCs/>
        </w:rPr>
        <w:t>Wir reisen mit folgenden Zelten an:</w:t>
      </w:r>
    </w:p>
    <w:p w14:paraId="07C51F59" w14:textId="77777777" w:rsidR="00B76181" w:rsidRPr="004C567D" w:rsidRDefault="000813B8">
      <w:pPr>
        <w:pStyle w:val="Kopfzeile"/>
        <w:tabs>
          <w:tab w:val="clear" w:pos="4536"/>
          <w:tab w:val="clear" w:pos="9072"/>
        </w:tabs>
        <w:rPr>
          <w:rFonts w:asciiTheme="minorBidi" w:hAnsiTheme="minorBidi" w:cstheme="minorBidi"/>
        </w:rPr>
      </w:pPr>
      <w:r w:rsidRPr="004C567D">
        <w:rPr>
          <w:rFonts w:asciiTheme="minorBidi" w:hAnsiTheme="minorBidi" w:cstheme="minorBidi"/>
        </w:rPr>
        <w:t>Anzahl und Größe (in Personen): _________</w:t>
      </w:r>
      <w:r w:rsidR="00F86833" w:rsidRPr="004C567D">
        <w:rPr>
          <w:rFonts w:asciiTheme="minorBidi" w:hAnsiTheme="minorBidi" w:cstheme="minorBidi"/>
        </w:rPr>
        <w:t>___________</w:t>
      </w:r>
      <w:r w:rsidRPr="004C567D">
        <w:rPr>
          <w:rFonts w:asciiTheme="minorBidi" w:hAnsiTheme="minorBidi" w:cstheme="minorBidi"/>
        </w:rPr>
        <w:t>_______________</w:t>
      </w:r>
    </w:p>
    <w:p w14:paraId="30504D1C" w14:textId="77777777" w:rsidR="006534E9" w:rsidRPr="004C567D" w:rsidRDefault="006534E9">
      <w:pPr>
        <w:autoSpaceDE w:val="0"/>
        <w:autoSpaceDN w:val="0"/>
        <w:adjustRightInd w:val="0"/>
        <w:rPr>
          <w:rFonts w:asciiTheme="minorBidi" w:hAnsiTheme="minorBidi" w:cstheme="minorBidi"/>
          <w:b/>
          <w:bCs/>
        </w:rPr>
      </w:pPr>
    </w:p>
    <w:p w14:paraId="13AAF25B" w14:textId="77777777" w:rsidR="006534E9" w:rsidRPr="004C567D" w:rsidRDefault="006534E9">
      <w:pPr>
        <w:autoSpaceDE w:val="0"/>
        <w:autoSpaceDN w:val="0"/>
        <w:adjustRightInd w:val="0"/>
        <w:rPr>
          <w:rFonts w:asciiTheme="minorBidi" w:hAnsiTheme="minorBidi" w:cstheme="minorBidi"/>
          <w:b/>
          <w:bCs/>
        </w:rPr>
      </w:pPr>
    </w:p>
    <w:tbl>
      <w:tblPr>
        <w:tblW w:w="74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60"/>
        <w:gridCol w:w="3960"/>
      </w:tblGrid>
      <w:tr w:rsidR="00B76181" w:rsidRPr="004C567D" w14:paraId="75662044" w14:textId="77777777">
        <w:trPr>
          <w:cantSplit/>
        </w:trPr>
        <w:tc>
          <w:tcPr>
            <w:tcW w:w="3130" w:type="dxa"/>
            <w:tcBorders>
              <w:bottom w:val="single" w:sz="4" w:space="0" w:color="auto"/>
            </w:tcBorders>
          </w:tcPr>
          <w:p w14:paraId="202055F7" w14:textId="77777777" w:rsidR="00B76181" w:rsidRPr="004C567D" w:rsidRDefault="00B7618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60" w:type="dxa"/>
          </w:tcPr>
          <w:p w14:paraId="138EB475" w14:textId="77777777" w:rsidR="00B76181" w:rsidRPr="004C567D" w:rsidRDefault="00B7618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64ADAA2B" w14:textId="77777777" w:rsidR="00B76181" w:rsidRPr="004C567D" w:rsidRDefault="00B76181">
            <w:pPr>
              <w:rPr>
                <w:rFonts w:asciiTheme="minorBidi" w:hAnsiTheme="minorBidi" w:cstheme="minorBidi"/>
              </w:rPr>
            </w:pPr>
          </w:p>
        </w:tc>
      </w:tr>
      <w:tr w:rsidR="00B76181" w:rsidRPr="004C567D" w14:paraId="6FC9598A" w14:textId="77777777">
        <w:trPr>
          <w:cantSplit/>
        </w:trPr>
        <w:tc>
          <w:tcPr>
            <w:tcW w:w="3130" w:type="dxa"/>
          </w:tcPr>
          <w:p w14:paraId="69F0B913" w14:textId="77777777" w:rsidR="00B76181" w:rsidRPr="004C567D" w:rsidRDefault="000813B8">
            <w:pPr>
              <w:jc w:val="center"/>
              <w:rPr>
                <w:rFonts w:asciiTheme="minorBidi" w:hAnsiTheme="minorBidi" w:cstheme="minorBidi"/>
              </w:rPr>
            </w:pPr>
            <w:r w:rsidRPr="004C567D">
              <w:rPr>
                <w:rFonts w:asciiTheme="minorBidi" w:hAnsiTheme="minorBidi" w:cstheme="minorBidi"/>
              </w:rPr>
              <w:t>(Ort und Datum)</w:t>
            </w:r>
          </w:p>
        </w:tc>
        <w:tc>
          <w:tcPr>
            <w:tcW w:w="360" w:type="dxa"/>
          </w:tcPr>
          <w:p w14:paraId="52F90F27" w14:textId="77777777" w:rsidR="00B76181" w:rsidRPr="004C567D" w:rsidRDefault="00B7618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960" w:type="dxa"/>
          </w:tcPr>
          <w:p w14:paraId="37C731AC" w14:textId="77777777" w:rsidR="00B76181" w:rsidRPr="004C567D" w:rsidRDefault="000813B8">
            <w:pPr>
              <w:jc w:val="center"/>
              <w:rPr>
                <w:rFonts w:asciiTheme="minorBidi" w:hAnsiTheme="minorBidi" w:cstheme="minorBidi"/>
              </w:rPr>
            </w:pPr>
            <w:r w:rsidRPr="004C567D">
              <w:rPr>
                <w:rFonts w:asciiTheme="minorBidi" w:hAnsiTheme="minorBidi" w:cstheme="minorBidi"/>
              </w:rPr>
              <w:t>(Unterschrift des Vereinsvertreters)</w:t>
            </w:r>
          </w:p>
        </w:tc>
      </w:tr>
    </w:tbl>
    <w:p w14:paraId="1A7CFCF8" w14:textId="77777777" w:rsidR="00AD450D" w:rsidRPr="004C567D" w:rsidRDefault="00AD450D">
      <w:pPr>
        <w:jc w:val="center"/>
        <w:rPr>
          <w:rFonts w:asciiTheme="minorBidi" w:hAnsiTheme="minorBidi" w:cstheme="minorBidi"/>
          <w:sz w:val="18"/>
          <w:u w:val="single"/>
        </w:rPr>
      </w:pPr>
    </w:p>
    <w:p w14:paraId="4801770E" w14:textId="77777777" w:rsidR="00AD450D" w:rsidRPr="004C567D" w:rsidRDefault="00AD450D">
      <w:pPr>
        <w:jc w:val="center"/>
        <w:rPr>
          <w:rFonts w:asciiTheme="minorBidi" w:hAnsiTheme="minorBidi" w:cstheme="minorBidi"/>
          <w:sz w:val="18"/>
          <w:u w:val="single"/>
        </w:rPr>
      </w:pPr>
    </w:p>
    <w:p w14:paraId="7B41406E" w14:textId="6C072349" w:rsidR="00AD450D" w:rsidRPr="004C567D" w:rsidRDefault="00AD450D">
      <w:pPr>
        <w:jc w:val="center"/>
        <w:rPr>
          <w:rFonts w:asciiTheme="minorBidi" w:hAnsiTheme="minorBidi" w:cstheme="minorBidi"/>
          <w:sz w:val="18"/>
          <w:u w:val="single"/>
        </w:rPr>
      </w:pPr>
    </w:p>
    <w:p w14:paraId="1151AED4" w14:textId="77777777" w:rsidR="00C35CA2" w:rsidRPr="004C567D" w:rsidRDefault="00C35CA2">
      <w:pPr>
        <w:jc w:val="center"/>
        <w:rPr>
          <w:rFonts w:asciiTheme="minorBidi" w:hAnsiTheme="minorBidi" w:cstheme="minorBidi"/>
          <w:sz w:val="18"/>
          <w:u w:val="single"/>
        </w:rPr>
      </w:pPr>
    </w:p>
    <w:p w14:paraId="05ACC007" w14:textId="77777777" w:rsidR="00C35CA2" w:rsidRPr="004C567D" w:rsidRDefault="00C35CA2">
      <w:pPr>
        <w:jc w:val="center"/>
        <w:rPr>
          <w:rFonts w:asciiTheme="minorBidi" w:hAnsiTheme="minorBidi" w:cstheme="minorBidi"/>
          <w:sz w:val="18"/>
          <w:u w:val="single"/>
        </w:rPr>
      </w:pPr>
    </w:p>
    <w:p w14:paraId="4F4F8B2F" w14:textId="77777777" w:rsidR="00C35CA2" w:rsidRPr="004C567D" w:rsidRDefault="00C35CA2">
      <w:pPr>
        <w:jc w:val="center"/>
        <w:rPr>
          <w:rFonts w:asciiTheme="minorBidi" w:hAnsiTheme="minorBidi" w:cstheme="minorBidi"/>
          <w:sz w:val="18"/>
          <w:u w:val="single"/>
        </w:rPr>
      </w:pPr>
    </w:p>
    <w:p w14:paraId="399B5E38" w14:textId="77777777" w:rsidR="00C35CA2" w:rsidRPr="004C567D" w:rsidRDefault="00C35CA2">
      <w:pPr>
        <w:jc w:val="center"/>
        <w:rPr>
          <w:rFonts w:asciiTheme="minorBidi" w:hAnsiTheme="minorBidi" w:cstheme="minorBidi"/>
          <w:sz w:val="18"/>
          <w:u w:val="single"/>
        </w:rPr>
      </w:pPr>
    </w:p>
    <w:p w14:paraId="187A6383" w14:textId="249BE946" w:rsidR="00C35CA2" w:rsidRPr="00C809E5" w:rsidRDefault="00C35CA2">
      <w:pPr>
        <w:jc w:val="center"/>
        <w:rPr>
          <w:rFonts w:ascii="Arial" w:hAnsi="Arial" w:cs="Arial"/>
          <w:sz w:val="18"/>
          <w:u w:val="single"/>
        </w:rPr>
      </w:pPr>
    </w:p>
    <w:sectPr w:rsidR="00C35CA2" w:rsidRPr="00C809E5" w:rsidSect="004D1162">
      <w:headerReference w:type="default" r:id="rId8"/>
      <w:footerReference w:type="default" r:id="rId9"/>
      <w:pgSz w:w="16840" w:h="11907" w:orient="landscape" w:code="9"/>
      <w:pgMar w:top="567" w:right="567" w:bottom="567" w:left="567" w:header="0" w:footer="0" w:gutter="0"/>
      <w:cols w:num="2" w:space="720" w:equalWidth="0">
        <w:col w:w="7499" w:space="708"/>
        <w:col w:w="749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0E04C" w14:textId="77777777" w:rsidR="00166027" w:rsidRDefault="00166027">
      <w:r>
        <w:separator/>
      </w:r>
    </w:p>
  </w:endnote>
  <w:endnote w:type="continuationSeparator" w:id="0">
    <w:p w14:paraId="59716648" w14:textId="77777777" w:rsidR="00166027" w:rsidRDefault="0016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F570D" w14:textId="77777777" w:rsidR="00EE255C" w:rsidRDefault="00EE255C">
    <w:pPr>
      <w:pStyle w:val="Kopfzeile"/>
      <w:tabs>
        <w:tab w:val="clear" w:pos="4536"/>
        <w:tab w:val="clear" w:pos="9072"/>
      </w:tabs>
      <w:jc w:val="right"/>
    </w:pPr>
  </w:p>
  <w:p w14:paraId="2C4B3882" w14:textId="77777777" w:rsidR="00EE255C" w:rsidRDefault="00EE255C">
    <w:pPr>
      <w:pStyle w:val="Fuzeile"/>
      <w:tabs>
        <w:tab w:val="clear" w:pos="4536"/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14972" w14:textId="77777777" w:rsidR="00166027" w:rsidRDefault="00166027">
      <w:r>
        <w:separator/>
      </w:r>
    </w:p>
  </w:footnote>
  <w:footnote w:type="continuationSeparator" w:id="0">
    <w:p w14:paraId="0BB5B75F" w14:textId="77777777" w:rsidR="00166027" w:rsidRDefault="00166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CABCF" w14:textId="77777777" w:rsidR="00EE255C" w:rsidRDefault="00EE255C">
    <w:pPr>
      <w:pStyle w:val="Kopfzeile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509AE"/>
    <w:multiLevelType w:val="hybridMultilevel"/>
    <w:tmpl w:val="918E95DA"/>
    <w:lvl w:ilvl="0" w:tplc="63D2061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8240620"/>
    <w:multiLevelType w:val="hybridMultilevel"/>
    <w:tmpl w:val="5C7211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F0C31"/>
    <w:multiLevelType w:val="hybridMultilevel"/>
    <w:tmpl w:val="CF1C1ECC"/>
    <w:lvl w:ilvl="0" w:tplc="0407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10F111FF"/>
    <w:multiLevelType w:val="hybridMultilevel"/>
    <w:tmpl w:val="27009D2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626D79"/>
    <w:multiLevelType w:val="hybridMultilevel"/>
    <w:tmpl w:val="FAB6C0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47604"/>
    <w:multiLevelType w:val="hybridMultilevel"/>
    <w:tmpl w:val="AF9C9C2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3532A"/>
    <w:multiLevelType w:val="hybridMultilevel"/>
    <w:tmpl w:val="879845BC"/>
    <w:lvl w:ilvl="0" w:tplc="110EC072">
      <w:start w:val="2"/>
      <w:numFmt w:val="decimal"/>
      <w:lvlText w:val="%1"/>
      <w:lvlJc w:val="left"/>
      <w:pPr>
        <w:ind w:left="785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87159DB"/>
    <w:multiLevelType w:val="multilevel"/>
    <w:tmpl w:val="918E95D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20EB1A87"/>
    <w:multiLevelType w:val="multilevel"/>
    <w:tmpl w:val="918E95D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264A185F"/>
    <w:multiLevelType w:val="hybridMultilevel"/>
    <w:tmpl w:val="5D58731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F3BAA"/>
    <w:multiLevelType w:val="hybridMultilevel"/>
    <w:tmpl w:val="3910AB12"/>
    <w:lvl w:ilvl="0" w:tplc="0407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A32100"/>
    <w:multiLevelType w:val="hybridMultilevel"/>
    <w:tmpl w:val="157E012C"/>
    <w:lvl w:ilvl="0" w:tplc="0407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817EC"/>
    <w:multiLevelType w:val="multilevel"/>
    <w:tmpl w:val="701A0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10300AE"/>
    <w:multiLevelType w:val="hybridMultilevel"/>
    <w:tmpl w:val="9528C0F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095C00"/>
    <w:multiLevelType w:val="hybridMultilevel"/>
    <w:tmpl w:val="89D058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4B5C35"/>
    <w:multiLevelType w:val="hybridMultilevel"/>
    <w:tmpl w:val="3ACC050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8A5859"/>
    <w:multiLevelType w:val="hybridMultilevel"/>
    <w:tmpl w:val="B8981C40"/>
    <w:lvl w:ilvl="0" w:tplc="0407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8A1920"/>
    <w:multiLevelType w:val="hybridMultilevel"/>
    <w:tmpl w:val="FB86D33C"/>
    <w:lvl w:ilvl="0" w:tplc="D5EEA658">
      <w:start w:val="5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66336CCD"/>
    <w:multiLevelType w:val="multilevel"/>
    <w:tmpl w:val="918E95D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66564905"/>
    <w:multiLevelType w:val="multilevel"/>
    <w:tmpl w:val="918E95D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69007845"/>
    <w:multiLevelType w:val="hybridMultilevel"/>
    <w:tmpl w:val="5D9EFE40"/>
    <w:lvl w:ilvl="0" w:tplc="0407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0A46FA"/>
    <w:multiLevelType w:val="hybridMultilevel"/>
    <w:tmpl w:val="6BC872FA"/>
    <w:lvl w:ilvl="0" w:tplc="8A34795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D4D32"/>
    <w:multiLevelType w:val="hybridMultilevel"/>
    <w:tmpl w:val="5CCEA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6D7A42"/>
    <w:multiLevelType w:val="hybridMultilevel"/>
    <w:tmpl w:val="F9EC5A14"/>
    <w:lvl w:ilvl="0" w:tplc="54722490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7B823A1"/>
    <w:multiLevelType w:val="hybridMultilevel"/>
    <w:tmpl w:val="9ACCEE88"/>
    <w:lvl w:ilvl="0" w:tplc="1C5EB454">
      <w:start w:val="4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7E6D60BB"/>
    <w:multiLevelType w:val="hybridMultilevel"/>
    <w:tmpl w:val="5FAA6782"/>
    <w:lvl w:ilvl="0" w:tplc="A9E43EE6">
      <w:start w:val="4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5085102">
    <w:abstractNumId w:val="12"/>
  </w:num>
  <w:num w:numId="2" w16cid:durableId="1196120300">
    <w:abstractNumId w:val="25"/>
  </w:num>
  <w:num w:numId="3" w16cid:durableId="695932534">
    <w:abstractNumId w:val="20"/>
  </w:num>
  <w:num w:numId="4" w16cid:durableId="1595552109">
    <w:abstractNumId w:val="16"/>
  </w:num>
  <w:num w:numId="5" w16cid:durableId="1284732319">
    <w:abstractNumId w:val="12"/>
  </w:num>
  <w:num w:numId="6" w16cid:durableId="679350660">
    <w:abstractNumId w:val="12"/>
    <w:lvlOverride w:ilvl="0">
      <w:startOverride w:val="16"/>
    </w:lvlOverride>
  </w:num>
  <w:num w:numId="7" w16cid:durableId="896166776">
    <w:abstractNumId w:val="12"/>
    <w:lvlOverride w:ilvl="0">
      <w:startOverride w:val="15"/>
    </w:lvlOverride>
  </w:num>
  <w:num w:numId="8" w16cid:durableId="701520759">
    <w:abstractNumId w:val="17"/>
  </w:num>
  <w:num w:numId="9" w16cid:durableId="739251713">
    <w:abstractNumId w:val="11"/>
  </w:num>
  <w:num w:numId="10" w16cid:durableId="1576429339">
    <w:abstractNumId w:val="10"/>
  </w:num>
  <w:num w:numId="11" w16cid:durableId="1270619545">
    <w:abstractNumId w:val="14"/>
  </w:num>
  <w:num w:numId="12" w16cid:durableId="8397347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68518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5824660">
    <w:abstractNumId w:val="15"/>
  </w:num>
  <w:num w:numId="15" w16cid:durableId="21437641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14329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68143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69406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1044640">
    <w:abstractNumId w:val="13"/>
  </w:num>
  <w:num w:numId="20" w16cid:durableId="1025210410">
    <w:abstractNumId w:val="22"/>
  </w:num>
  <w:num w:numId="21" w16cid:durableId="1204563045">
    <w:abstractNumId w:val="4"/>
  </w:num>
  <w:num w:numId="22" w16cid:durableId="1685087512">
    <w:abstractNumId w:val="23"/>
  </w:num>
  <w:num w:numId="23" w16cid:durableId="552500599">
    <w:abstractNumId w:val="0"/>
  </w:num>
  <w:num w:numId="24" w16cid:durableId="223221344">
    <w:abstractNumId w:val="8"/>
  </w:num>
  <w:num w:numId="25" w16cid:durableId="332880367">
    <w:abstractNumId w:val="19"/>
  </w:num>
  <w:num w:numId="26" w16cid:durableId="1580560018">
    <w:abstractNumId w:val="7"/>
  </w:num>
  <w:num w:numId="27" w16cid:durableId="588777377">
    <w:abstractNumId w:val="18"/>
  </w:num>
  <w:num w:numId="28" w16cid:durableId="1395004947">
    <w:abstractNumId w:val="3"/>
  </w:num>
  <w:num w:numId="29" w16cid:durableId="205416048">
    <w:abstractNumId w:val="1"/>
  </w:num>
  <w:num w:numId="30" w16cid:durableId="327563339">
    <w:abstractNumId w:val="5"/>
  </w:num>
  <w:num w:numId="31" w16cid:durableId="1192760633">
    <w:abstractNumId w:val="9"/>
  </w:num>
  <w:num w:numId="32" w16cid:durableId="1874997341">
    <w:abstractNumId w:val="2"/>
  </w:num>
  <w:num w:numId="33" w16cid:durableId="260141580">
    <w:abstractNumId w:val="24"/>
  </w:num>
  <w:num w:numId="34" w16cid:durableId="145518521">
    <w:abstractNumId w:val="6"/>
  </w:num>
  <w:num w:numId="35" w16cid:durableId="177786759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NotTrackFormatting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9a9a9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PSpeechSession$" w:val="FALSE"/>
    <w:docVar w:name="IPSpeechSessionSaved$" w:val="FALSE"/>
  </w:docVars>
  <w:rsids>
    <w:rsidRoot w:val="001F28DB"/>
    <w:rsid w:val="00000F0D"/>
    <w:rsid w:val="000012B7"/>
    <w:rsid w:val="00005056"/>
    <w:rsid w:val="0000621C"/>
    <w:rsid w:val="0001400D"/>
    <w:rsid w:val="0003778E"/>
    <w:rsid w:val="000613DC"/>
    <w:rsid w:val="00077484"/>
    <w:rsid w:val="000813B8"/>
    <w:rsid w:val="00083DC0"/>
    <w:rsid w:val="00083E81"/>
    <w:rsid w:val="00086090"/>
    <w:rsid w:val="00091945"/>
    <w:rsid w:val="000927A2"/>
    <w:rsid w:val="000A7D0C"/>
    <w:rsid w:val="000C4664"/>
    <w:rsid w:val="000D4271"/>
    <w:rsid w:val="000E357F"/>
    <w:rsid w:val="000F13EC"/>
    <w:rsid w:val="00104990"/>
    <w:rsid w:val="00107A30"/>
    <w:rsid w:val="00107CFF"/>
    <w:rsid w:val="001105EC"/>
    <w:rsid w:val="00112769"/>
    <w:rsid w:val="00121CD1"/>
    <w:rsid w:val="001232A0"/>
    <w:rsid w:val="0013414C"/>
    <w:rsid w:val="0014785A"/>
    <w:rsid w:val="001500FE"/>
    <w:rsid w:val="001511F3"/>
    <w:rsid w:val="00166027"/>
    <w:rsid w:val="0019089F"/>
    <w:rsid w:val="001A46A2"/>
    <w:rsid w:val="001B2FF0"/>
    <w:rsid w:val="001C38BB"/>
    <w:rsid w:val="001C7030"/>
    <w:rsid w:val="001D1634"/>
    <w:rsid w:val="001D589C"/>
    <w:rsid w:val="001E27C0"/>
    <w:rsid w:val="001E5D6C"/>
    <w:rsid w:val="001F28DB"/>
    <w:rsid w:val="001F2E58"/>
    <w:rsid w:val="001F4A71"/>
    <w:rsid w:val="00230260"/>
    <w:rsid w:val="00233504"/>
    <w:rsid w:val="0024125D"/>
    <w:rsid w:val="00264A6F"/>
    <w:rsid w:val="00274927"/>
    <w:rsid w:val="00283F26"/>
    <w:rsid w:val="00290E84"/>
    <w:rsid w:val="002B26C4"/>
    <w:rsid w:val="002B5018"/>
    <w:rsid w:val="002B57EF"/>
    <w:rsid w:val="002C1A84"/>
    <w:rsid w:val="002C2A58"/>
    <w:rsid w:val="002E681B"/>
    <w:rsid w:val="002F2928"/>
    <w:rsid w:val="002F60C8"/>
    <w:rsid w:val="00300929"/>
    <w:rsid w:val="00301361"/>
    <w:rsid w:val="0032473D"/>
    <w:rsid w:val="003247D9"/>
    <w:rsid w:val="00324E57"/>
    <w:rsid w:val="00327230"/>
    <w:rsid w:val="00332EFE"/>
    <w:rsid w:val="00336B82"/>
    <w:rsid w:val="00360E55"/>
    <w:rsid w:val="00373E56"/>
    <w:rsid w:val="00376C2D"/>
    <w:rsid w:val="0038377F"/>
    <w:rsid w:val="00393377"/>
    <w:rsid w:val="003A1A4C"/>
    <w:rsid w:val="003C1D57"/>
    <w:rsid w:val="003E10BB"/>
    <w:rsid w:val="003F1AD3"/>
    <w:rsid w:val="003F5EC1"/>
    <w:rsid w:val="00402BCB"/>
    <w:rsid w:val="00405335"/>
    <w:rsid w:val="00405674"/>
    <w:rsid w:val="00405CFE"/>
    <w:rsid w:val="00413711"/>
    <w:rsid w:val="00421EA5"/>
    <w:rsid w:val="00423307"/>
    <w:rsid w:val="00454E27"/>
    <w:rsid w:val="00462D48"/>
    <w:rsid w:val="00463729"/>
    <w:rsid w:val="00467957"/>
    <w:rsid w:val="004979B8"/>
    <w:rsid w:val="004A562D"/>
    <w:rsid w:val="004C1470"/>
    <w:rsid w:val="004C567D"/>
    <w:rsid w:val="004D1162"/>
    <w:rsid w:val="004D2F9A"/>
    <w:rsid w:val="004D481D"/>
    <w:rsid w:val="004D6D24"/>
    <w:rsid w:val="004E2A2C"/>
    <w:rsid w:val="004E4433"/>
    <w:rsid w:val="004E4FE2"/>
    <w:rsid w:val="004F4829"/>
    <w:rsid w:val="00503D0E"/>
    <w:rsid w:val="0052607E"/>
    <w:rsid w:val="0053561A"/>
    <w:rsid w:val="005409B8"/>
    <w:rsid w:val="005431CA"/>
    <w:rsid w:val="00582F1F"/>
    <w:rsid w:val="00591883"/>
    <w:rsid w:val="005918BE"/>
    <w:rsid w:val="005A499A"/>
    <w:rsid w:val="005B4E32"/>
    <w:rsid w:val="005B7199"/>
    <w:rsid w:val="005C0DE0"/>
    <w:rsid w:val="005C1639"/>
    <w:rsid w:val="005C16D7"/>
    <w:rsid w:val="005E173E"/>
    <w:rsid w:val="006048B3"/>
    <w:rsid w:val="00624192"/>
    <w:rsid w:val="00624DAB"/>
    <w:rsid w:val="0064098F"/>
    <w:rsid w:val="006534E9"/>
    <w:rsid w:val="00660F30"/>
    <w:rsid w:val="00671C61"/>
    <w:rsid w:val="00684D8D"/>
    <w:rsid w:val="00686EA6"/>
    <w:rsid w:val="006920A2"/>
    <w:rsid w:val="00692574"/>
    <w:rsid w:val="00693354"/>
    <w:rsid w:val="0069734B"/>
    <w:rsid w:val="006A0242"/>
    <w:rsid w:val="006A08B6"/>
    <w:rsid w:val="006A204A"/>
    <w:rsid w:val="006A26B1"/>
    <w:rsid w:val="006B5BA3"/>
    <w:rsid w:val="006D1AE7"/>
    <w:rsid w:val="006D25CF"/>
    <w:rsid w:val="006D4CB9"/>
    <w:rsid w:val="006F3851"/>
    <w:rsid w:val="00701689"/>
    <w:rsid w:val="00721DC9"/>
    <w:rsid w:val="00722245"/>
    <w:rsid w:val="0072549A"/>
    <w:rsid w:val="00731665"/>
    <w:rsid w:val="00732FC6"/>
    <w:rsid w:val="00740918"/>
    <w:rsid w:val="00742A72"/>
    <w:rsid w:val="00754A32"/>
    <w:rsid w:val="007617C1"/>
    <w:rsid w:val="00776F12"/>
    <w:rsid w:val="007844F0"/>
    <w:rsid w:val="00790DB6"/>
    <w:rsid w:val="007911C8"/>
    <w:rsid w:val="007921F9"/>
    <w:rsid w:val="007B258D"/>
    <w:rsid w:val="007C2CE7"/>
    <w:rsid w:val="007E12E0"/>
    <w:rsid w:val="007E1352"/>
    <w:rsid w:val="007E1639"/>
    <w:rsid w:val="007E3263"/>
    <w:rsid w:val="007E5F26"/>
    <w:rsid w:val="007E63D3"/>
    <w:rsid w:val="007F2970"/>
    <w:rsid w:val="008017E9"/>
    <w:rsid w:val="00814D1C"/>
    <w:rsid w:val="00841538"/>
    <w:rsid w:val="00853639"/>
    <w:rsid w:val="00856B27"/>
    <w:rsid w:val="00857923"/>
    <w:rsid w:val="0086079E"/>
    <w:rsid w:val="00870DB3"/>
    <w:rsid w:val="008730D8"/>
    <w:rsid w:val="0089279D"/>
    <w:rsid w:val="00895F2C"/>
    <w:rsid w:val="008960DD"/>
    <w:rsid w:val="008977AB"/>
    <w:rsid w:val="008A0E08"/>
    <w:rsid w:val="008A3C99"/>
    <w:rsid w:val="008A79C5"/>
    <w:rsid w:val="008B744A"/>
    <w:rsid w:val="008B7AF2"/>
    <w:rsid w:val="008D458D"/>
    <w:rsid w:val="008E7BB3"/>
    <w:rsid w:val="0091028B"/>
    <w:rsid w:val="00920DF0"/>
    <w:rsid w:val="0093777F"/>
    <w:rsid w:val="009411DE"/>
    <w:rsid w:val="009633A2"/>
    <w:rsid w:val="00965E27"/>
    <w:rsid w:val="00967D36"/>
    <w:rsid w:val="00975EC2"/>
    <w:rsid w:val="00983803"/>
    <w:rsid w:val="00994A80"/>
    <w:rsid w:val="009A576C"/>
    <w:rsid w:val="009B253A"/>
    <w:rsid w:val="009B5035"/>
    <w:rsid w:val="009C294D"/>
    <w:rsid w:val="009C6A34"/>
    <w:rsid w:val="009C6BB0"/>
    <w:rsid w:val="009D41DC"/>
    <w:rsid w:val="009D7123"/>
    <w:rsid w:val="009D713B"/>
    <w:rsid w:val="009E2C8E"/>
    <w:rsid w:val="009E3480"/>
    <w:rsid w:val="009F57CD"/>
    <w:rsid w:val="00A017C7"/>
    <w:rsid w:val="00A04469"/>
    <w:rsid w:val="00A161A5"/>
    <w:rsid w:val="00A32F3F"/>
    <w:rsid w:val="00A3388D"/>
    <w:rsid w:val="00A41546"/>
    <w:rsid w:val="00A53E78"/>
    <w:rsid w:val="00A61379"/>
    <w:rsid w:val="00A625E6"/>
    <w:rsid w:val="00A741F4"/>
    <w:rsid w:val="00A76029"/>
    <w:rsid w:val="00A76BE6"/>
    <w:rsid w:val="00A866D3"/>
    <w:rsid w:val="00A909B6"/>
    <w:rsid w:val="00A91385"/>
    <w:rsid w:val="00A97156"/>
    <w:rsid w:val="00A97CE5"/>
    <w:rsid w:val="00AB2F93"/>
    <w:rsid w:val="00AB6CD7"/>
    <w:rsid w:val="00AC585F"/>
    <w:rsid w:val="00AD07BC"/>
    <w:rsid w:val="00AD1AE3"/>
    <w:rsid w:val="00AD3F02"/>
    <w:rsid w:val="00AD43B4"/>
    <w:rsid w:val="00AD450D"/>
    <w:rsid w:val="00AD50A5"/>
    <w:rsid w:val="00AD7BBE"/>
    <w:rsid w:val="00AF2015"/>
    <w:rsid w:val="00B05BE7"/>
    <w:rsid w:val="00B13C28"/>
    <w:rsid w:val="00B212EB"/>
    <w:rsid w:val="00B31C20"/>
    <w:rsid w:val="00B41204"/>
    <w:rsid w:val="00B4154D"/>
    <w:rsid w:val="00B60802"/>
    <w:rsid w:val="00B76181"/>
    <w:rsid w:val="00B863F3"/>
    <w:rsid w:val="00B91EFB"/>
    <w:rsid w:val="00B91FBA"/>
    <w:rsid w:val="00B946F9"/>
    <w:rsid w:val="00BA28B5"/>
    <w:rsid w:val="00BA4490"/>
    <w:rsid w:val="00BB495B"/>
    <w:rsid w:val="00BC3B7E"/>
    <w:rsid w:val="00BC739F"/>
    <w:rsid w:val="00BE7B5D"/>
    <w:rsid w:val="00BF6202"/>
    <w:rsid w:val="00C01249"/>
    <w:rsid w:val="00C01A3F"/>
    <w:rsid w:val="00C06F36"/>
    <w:rsid w:val="00C0746E"/>
    <w:rsid w:val="00C1158C"/>
    <w:rsid w:val="00C157ED"/>
    <w:rsid w:val="00C32D3B"/>
    <w:rsid w:val="00C33114"/>
    <w:rsid w:val="00C35CA2"/>
    <w:rsid w:val="00C41A92"/>
    <w:rsid w:val="00C47753"/>
    <w:rsid w:val="00C529AA"/>
    <w:rsid w:val="00C7264B"/>
    <w:rsid w:val="00C809E5"/>
    <w:rsid w:val="00C8605C"/>
    <w:rsid w:val="00C90350"/>
    <w:rsid w:val="00C96589"/>
    <w:rsid w:val="00CA4C70"/>
    <w:rsid w:val="00CF19F6"/>
    <w:rsid w:val="00CF2D0A"/>
    <w:rsid w:val="00CF7E79"/>
    <w:rsid w:val="00D32D1A"/>
    <w:rsid w:val="00D33867"/>
    <w:rsid w:val="00D46656"/>
    <w:rsid w:val="00D4739F"/>
    <w:rsid w:val="00D50B8A"/>
    <w:rsid w:val="00DA0CC1"/>
    <w:rsid w:val="00DA42D0"/>
    <w:rsid w:val="00DB4546"/>
    <w:rsid w:val="00DB69F9"/>
    <w:rsid w:val="00DC7386"/>
    <w:rsid w:val="00DD22E9"/>
    <w:rsid w:val="00DD2689"/>
    <w:rsid w:val="00DE2D9D"/>
    <w:rsid w:val="00E018BB"/>
    <w:rsid w:val="00E10D26"/>
    <w:rsid w:val="00E13290"/>
    <w:rsid w:val="00E14F56"/>
    <w:rsid w:val="00E30AE8"/>
    <w:rsid w:val="00E365CA"/>
    <w:rsid w:val="00E46292"/>
    <w:rsid w:val="00E47AC1"/>
    <w:rsid w:val="00E60FD4"/>
    <w:rsid w:val="00E73130"/>
    <w:rsid w:val="00E81403"/>
    <w:rsid w:val="00E96A89"/>
    <w:rsid w:val="00EA0709"/>
    <w:rsid w:val="00EA51A3"/>
    <w:rsid w:val="00EC112B"/>
    <w:rsid w:val="00EC573A"/>
    <w:rsid w:val="00ED3355"/>
    <w:rsid w:val="00EE255C"/>
    <w:rsid w:val="00EF3081"/>
    <w:rsid w:val="00F0668C"/>
    <w:rsid w:val="00F14DE9"/>
    <w:rsid w:val="00F16DF4"/>
    <w:rsid w:val="00F3521E"/>
    <w:rsid w:val="00F35690"/>
    <w:rsid w:val="00F40B5C"/>
    <w:rsid w:val="00F46DB5"/>
    <w:rsid w:val="00F47B41"/>
    <w:rsid w:val="00F56982"/>
    <w:rsid w:val="00F72EDB"/>
    <w:rsid w:val="00F845A5"/>
    <w:rsid w:val="00F86833"/>
    <w:rsid w:val="00FA7917"/>
    <w:rsid w:val="00FA7E30"/>
    <w:rsid w:val="00FB4E37"/>
    <w:rsid w:val="00FB506C"/>
    <w:rsid w:val="00FC2977"/>
    <w:rsid w:val="00FC5897"/>
    <w:rsid w:val="00FD2FE6"/>
    <w:rsid w:val="00FD4098"/>
    <w:rsid w:val="00FE1D9A"/>
    <w:rsid w:val="00FE3028"/>
    <w:rsid w:val="00FE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a9a9a"/>
    </o:shapedefaults>
    <o:shapelayout v:ext="edit">
      <o:idmap v:ext="edit" data="2"/>
    </o:shapelayout>
  </w:shapeDefaults>
  <w:decimalSymbol w:val=","/>
  <w:listSeparator w:val=";"/>
  <w14:docId w14:val="4B813882"/>
  <w15:chartTrackingRefBased/>
  <w15:docId w15:val="{A2060A9D-B731-42F6-84FB-DF574C81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6181"/>
  </w:style>
  <w:style w:type="paragraph" w:styleId="berschrift1">
    <w:name w:val="heading 1"/>
    <w:basedOn w:val="Standard"/>
    <w:next w:val="Standard"/>
    <w:qFormat/>
    <w:rsid w:val="00B76181"/>
    <w:pPr>
      <w:keepNext/>
      <w:tabs>
        <w:tab w:val="left" w:pos="567"/>
        <w:tab w:val="left" w:pos="1418"/>
        <w:tab w:val="left" w:pos="4253"/>
        <w:tab w:val="left" w:pos="5103"/>
      </w:tabs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rsid w:val="00B76181"/>
    <w:pPr>
      <w:keepNext/>
      <w:jc w:val="right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rsid w:val="00B76181"/>
    <w:pPr>
      <w:keepNext/>
      <w:jc w:val="center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rsid w:val="00B76181"/>
    <w:pPr>
      <w:keepNext/>
      <w:tabs>
        <w:tab w:val="left" w:pos="567"/>
        <w:tab w:val="left" w:pos="1701"/>
      </w:tabs>
      <w:jc w:val="both"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rsid w:val="00B76181"/>
    <w:pPr>
      <w:keepNext/>
      <w:outlineLvl w:val="4"/>
    </w:pPr>
    <w:rPr>
      <w:b/>
      <w:bCs/>
      <w:sz w:val="28"/>
    </w:rPr>
  </w:style>
  <w:style w:type="paragraph" w:styleId="berschrift6">
    <w:name w:val="heading 6"/>
    <w:basedOn w:val="Standard"/>
    <w:next w:val="Standard"/>
    <w:qFormat/>
    <w:rsid w:val="00B76181"/>
    <w:pPr>
      <w:keepNext/>
      <w:tabs>
        <w:tab w:val="left" w:pos="1985"/>
        <w:tab w:val="left" w:pos="2694"/>
      </w:tabs>
      <w:ind w:left="360"/>
      <w:jc w:val="both"/>
      <w:outlineLvl w:val="5"/>
    </w:pPr>
    <w:rPr>
      <w:sz w:val="24"/>
    </w:rPr>
  </w:style>
  <w:style w:type="paragraph" w:styleId="berschrift7">
    <w:name w:val="heading 7"/>
    <w:basedOn w:val="Standard"/>
    <w:next w:val="Standard"/>
    <w:qFormat/>
    <w:rsid w:val="00B76181"/>
    <w:pPr>
      <w:keepNext/>
      <w:tabs>
        <w:tab w:val="left" w:pos="2410"/>
      </w:tabs>
      <w:ind w:left="426" w:hanging="426"/>
      <w:jc w:val="both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B76181"/>
    <w:pPr>
      <w:keepNext/>
      <w:jc w:val="center"/>
      <w:outlineLvl w:val="7"/>
    </w:pPr>
    <w:rPr>
      <w:rFonts w:ascii="Arial" w:hAnsi="Arial"/>
      <w:b/>
      <w:bCs/>
      <w:sz w:val="22"/>
    </w:rPr>
  </w:style>
  <w:style w:type="paragraph" w:styleId="berschrift9">
    <w:name w:val="heading 9"/>
    <w:basedOn w:val="Standard"/>
    <w:next w:val="Standard"/>
    <w:qFormat/>
    <w:rsid w:val="00B76181"/>
    <w:pPr>
      <w:keepNext/>
      <w:jc w:val="center"/>
      <w:outlineLvl w:val="8"/>
    </w:pPr>
    <w:rPr>
      <w:rFonts w:ascii="Arial" w:hAnsi="Arial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7618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7618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76181"/>
  </w:style>
  <w:style w:type="paragraph" w:styleId="Textkrper">
    <w:name w:val="Body Text"/>
    <w:basedOn w:val="Standard"/>
    <w:semiHidden/>
    <w:rsid w:val="00B76181"/>
    <w:rPr>
      <w:b/>
      <w:i/>
      <w:sz w:val="22"/>
    </w:rPr>
  </w:style>
  <w:style w:type="paragraph" w:styleId="Textkrper2">
    <w:name w:val="Body Text 2"/>
    <w:basedOn w:val="Standard"/>
    <w:semiHidden/>
    <w:rsid w:val="00B76181"/>
    <w:rPr>
      <w:i/>
      <w:sz w:val="22"/>
    </w:rPr>
  </w:style>
  <w:style w:type="paragraph" w:styleId="Textkrper3">
    <w:name w:val="Body Text 3"/>
    <w:basedOn w:val="Standard"/>
    <w:semiHidden/>
    <w:rsid w:val="00B76181"/>
    <w:rPr>
      <w:sz w:val="22"/>
    </w:rPr>
  </w:style>
  <w:style w:type="character" w:styleId="Hyperlink">
    <w:name w:val="Hyperlink"/>
    <w:semiHidden/>
    <w:rsid w:val="00B76181"/>
    <w:rPr>
      <w:color w:val="0000FF"/>
      <w:u w:val="single"/>
    </w:rPr>
  </w:style>
  <w:style w:type="character" w:customStyle="1" w:styleId="BesuchterHyperlink">
    <w:name w:val="BesuchterHyperlink"/>
    <w:semiHidden/>
    <w:rsid w:val="00B76181"/>
    <w:rPr>
      <w:color w:val="800080"/>
      <w:u w:val="single"/>
    </w:rPr>
  </w:style>
  <w:style w:type="character" w:styleId="Kommentarzeichen">
    <w:name w:val="annotation reference"/>
    <w:semiHidden/>
    <w:rsid w:val="00B76181"/>
    <w:rPr>
      <w:sz w:val="16"/>
      <w:szCs w:val="16"/>
    </w:rPr>
  </w:style>
  <w:style w:type="paragraph" w:styleId="Kommentartext">
    <w:name w:val="annotation text"/>
    <w:basedOn w:val="Standard"/>
    <w:semiHidden/>
    <w:rsid w:val="00B76181"/>
  </w:style>
  <w:style w:type="paragraph" w:styleId="Textkrper-Zeileneinzug">
    <w:name w:val="Body Text Indent"/>
    <w:basedOn w:val="Standard"/>
    <w:semiHidden/>
    <w:rsid w:val="00B76181"/>
    <w:pPr>
      <w:tabs>
        <w:tab w:val="left" w:pos="426"/>
        <w:tab w:val="left" w:pos="1134"/>
      </w:tabs>
      <w:ind w:left="426" w:firstLine="282"/>
    </w:pPr>
    <w:rPr>
      <w:sz w:val="24"/>
    </w:rPr>
  </w:style>
  <w:style w:type="paragraph" w:styleId="Textkrper-Einzug2">
    <w:name w:val="Body Text Indent 2"/>
    <w:basedOn w:val="Standard"/>
    <w:semiHidden/>
    <w:rsid w:val="00B76181"/>
    <w:pPr>
      <w:ind w:left="360"/>
      <w:jc w:val="both"/>
    </w:pPr>
    <w:rPr>
      <w:sz w:val="24"/>
    </w:rPr>
  </w:style>
  <w:style w:type="paragraph" w:styleId="Textkrper-Einzug3">
    <w:name w:val="Body Text Indent 3"/>
    <w:basedOn w:val="Standard"/>
    <w:semiHidden/>
    <w:rsid w:val="00B76181"/>
    <w:pPr>
      <w:ind w:left="357"/>
      <w:jc w:val="both"/>
    </w:pPr>
    <w:rPr>
      <w:sz w:val="24"/>
    </w:rPr>
  </w:style>
  <w:style w:type="paragraph" w:styleId="Dokumentstruktur">
    <w:name w:val="Document Map"/>
    <w:basedOn w:val="Standard"/>
    <w:semiHidden/>
    <w:rsid w:val="00B76181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28DB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1F28D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31665"/>
    <w:pPr>
      <w:ind w:left="720"/>
      <w:contextualSpacing/>
    </w:pPr>
  </w:style>
  <w:style w:type="paragraph" w:customStyle="1" w:styleId="Default">
    <w:name w:val="Default"/>
    <w:rsid w:val="00F569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2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1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Office\Dictdoc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1B793-B462-4645-9291-9C19BA40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Dictdoc</Template>
  <TotalTime>0</TotalTime>
  <Pages>1</Pages>
  <Words>103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GSF</vt:lpstr>
    </vt:vector>
  </TitlesOfParts>
  <Company>SV Ganderkesee</Company>
  <LinksUpToDate>false</LinksUpToDate>
  <CharactersWithSpaces>754</CharactersWithSpaces>
  <SharedDoc>false</SharedDoc>
  <HLinks>
    <vt:vector size="6" baseType="variant"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http://www.svg69.de/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GSF</dc:title>
  <dc:subject/>
  <dc:creator>Marco Loewenstein</dc:creator>
  <cp:keywords/>
  <cp:lastModifiedBy>Marco Loewenstein</cp:lastModifiedBy>
  <cp:revision>3</cp:revision>
  <cp:lastPrinted>2017-01-23T21:43:00Z</cp:lastPrinted>
  <dcterms:created xsi:type="dcterms:W3CDTF">2024-08-07T12:28:00Z</dcterms:created>
  <dcterms:modified xsi:type="dcterms:W3CDTF">2024-08-07T12:29:00Z</dcterms:modified>
</cp:coreProperties>
</file>